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81"/>
        <w:tblW w:w="10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5"/>
        <w:gridCol w:w="1417"/>
        <w:gridCol w:w="1260"/>
        <w:gridCol w:w="825"/>
        <w:gridCol w:w="2699"/>
      </w:tblGrid>
      <w:tr w:rsidR="006B3E36" w:rsidRPr="004149B9" w14:paraId="21702C5C" w14:textId="77777777" w:rsidTr="00D642FB">
        <w:trPr>
          <w:trHeight w:val="1566"/>
        </w:trPr>
        <w:tc>
          <w:tcPr>
            <w:tcW w:w="4465" w:type="dxa"/>
            <w:gridSpan w:val="2"/>
            <w:vAlign w:val="center"/>
          </w:tcPr>
          <w:p w14:paraId="10B6C41D" w14:textId="77777777" w:rsidR="006B3E36" w:rsidRPr="006B3E36" w:rsidRDefault="006B3E36" w:rsidP="006B3E3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417" w:type="dxa"/>
          </w:tcPr>
          <w:p w14:paraId="384CC796" w14:textId="77777777" w:rsidR="006B3E36" w:rsidRPr="006B3E36" w:rsidRDefault="006B3E36" w:rsidP="006B3E36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784" w:type="dxa"/>
            <w:gridSpan w:val="3"/>
          </w:tcPr>
          <w:p w14:paraId="74919AC2" w14:textId="77777777" w:rsidR="00896B68" w:rsidRPr="00D3088E" w:rsidRDefault="008807DB" w:rsidP="00505FA1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D3088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Wg rozdzielnika</w:t>
            </w:r>
          </w:p>
          <w:p w14:paraId="10EAF971" w14:textId="77777777" w:rsidR="008A636B" w:rsidRPr="00347CE6" w:rsidRDefault="008A636B" w:rsidP="00505FA1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6B3E36" w:rsidRPr="004149B9" w14:paraId="1558B57F" w14:textId="77777777" w:rsidTr="003A57C6">
        <w:trPr>
          <w:gridAfter w:val="1"/>
          <w:wAfter w:w="2699" w:type="dxa"/>
          <w:trHeight w:val="151"/>
        </w:trPr>
        <w:tc>
          <w:tcPr>
            <w:tcW w:w="1630" w:type="dxa"/>
            <w:vAlign w:val="center"/>
          </w:tcPr>
          <w:p w14:paraId="676283C3" w14:textId="77777777" w:rsidR="006B3E36" w:rsidRPr="004149B9" w:rsidRDefault="006B3E36" w:rsidP="006B3E36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6337" w:type="dxa"/>
            <w:gridSpan w:val="4"/>
            <w:vAlign w:val="center"/>
          </w:tcPr>
          <w:p w14:paraId="4965AE79" w14:textId="7A90FAB6" w:rsidR="005F673D" w:rsidRPr="00380337" w:rsidRDefault="00BD18E3" w:rsidP="005F673D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380337">
              <w:rPr>
                <w:rFonts w:ascii="Bookman Old Style" w:hAnsi="Bookman Old Style" w:cs="Bookman Old Style"/>
                <w:sz w:val="16"/>
                <w:szCs w:val="16"/>
              </w:rPr>
              <w:t>PIWz.0150.</w:t>
            </w:r>
            <w:r w:rsidR="0092129C" w:rsidRPr="00380337">
              <w:rPr>
                <w:rFonts w:ascii="Bookman Old Style" w:hAnsi="Bookman Old Style" w:cs="Bookman Old Style"/>
                <w:sz w:val="16"/>
                <w:szCs w:val="16"/>
              </w:rPr>
              <w:t>HPAI</w:t>
            </w:r>
            <w:r w:rsidR="007604F4" w:rsidRPr="00380337">
              <w:rPr>
                <w:rFonts w:ascii="Bookman Old Style" w:hAnsi="Bookman Old Style" w:cs="Bookman Old Style"/>
                <w:sz w:val="16"/>
                <w:szCs w:val="16"/>
              </w:rPr>
              <w:t>.</w:t>
            </w:r>
            <w:r w:rsidR="0092129C" w:rsidRPr="00380337">
              <w:rPr>
                <w:rFonts w:ascii="Bookman Old Style" w:hAnsi="Bookman Old Style" w:cs="Bookman Old Style"/>
                <w:sz w:val="16"/>
                <w:szCs w:val="16"/>
              </w:rPr>
              <w:t>0</w:t>
            </w:r>
            <w:r w:rsidR="00380337" w:rsidRPr="00380337">
              <w:rPr>
                <w:rFonts w:ascii="Bookman Old Style" w:hAnsi="Bookman Old Style" w:cs="Bookman Old Style"/>
                <w:sz w:val="16"/>
                <w:szCs w:val="16"/>
              </w:rPr>
              <w:t>2</w:t>
            </w:r>
            <w:r w:rsidRPr="00380337">
              <w:rPr>
                <w:rFonts w:ascii="Bookman Old Style" w:hAnsi="Bookman Old Style" w:cs="Bookman Old Style"/>
                <w:sz w:val="16"/>
                <w:szCs w:val="16"/>
              </w:rPr>
              <w:t>.202</w:t>
            </w:r>
            <w:r w:rsidR="0092129C" w:rsidRPr="00380337">
              <w:rPr>
                <w:rFonts w:ascii="Bookman Old Style" w:hAnsi="Bookman Old Style" w:cs="Bookman Old Style"/>
                <w:sz w:val="16"/>
                <w:szCs w:val="16"/>
              </w:rPr>
              <w:t>3</w:t>
            </w:r>
          </w:p>
          <w:p w14:paraId="5CE3419B" w14:textId="77777777" w:rsidR="006B3E36" w:rsidRPr="00BD18E3" w:rsidRDefault="006B3E36" w:rsidP="005E464F">
            <w:pPr>
              <w:spacing w:after="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</w:p>
        </w:tc>
      </w:tr>
      <w:tr w:rsidR="006B3E36" w:rsidRPr="004149B9" w14:paraId="616991B2" w14:textId="77777777" w:rsidTr="003A57C6">
        <w:trPr>
          <w:trHeight w:val="331"/>
        </w:trPr>
        <w:tc>
          <w:tcPr>
            <w:tcW w:w="1630" w:type="dxa"/>
            <w:vAlign w:val="center"/>
          </w:tcPr>
          <w:p w14:paraId="073788FB" w14:textId="77777777" w:rsidR="006B3E36" w:rsidRDefault="003A57C6" w:rsidP="006B3E36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Dot. sprawy </w:t>
            </w:r>
            <w:r w:rsidR="006B3E36">
              <w:rPr>
                <w:rFonts w:ascii="Bookman Old Style" w:hAnsi="Bookman Old Style" w:cs="Bookman Old Style"/>
                <w:sz w:val="16"/>
                <w:szCs w:val="16"/>
              </w:rPr>
              <w:t>nr:</w:t>
            </w:r>
          </w:p>
        </w:tc>
        <w:tc>
          <w:tcPr>
            <w:tcW w:w="2835" w:type="dxa"/>
            <w:vAlign w:val="center"/>
          </w:tcPr>
          <w:p w14:paraId="788EAF5D" w14:textId="77777777" w:rsidR="006B3E36" w:rsidRPr="004149B9" w:rsidRDefault="006B3E36" w:rsidP="006B3E36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EA8D1B" w14:textId="77777777" w:rsidR="006B3E36" w:rsidRDefault="006B3E36" w:rsidP="006B3E36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5340447" w14:textId="77777777" w:rsidR="006B3E36" w:rsidRPr="004149B9" w:rsidRDefault="006B3E36" w:rsidP="006B3E36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524" w:type="dxa"/>
            <w:gridSpan w:val="2"/>
            <w:vAlign w:val="center"/>
          </w:tcPr>
          <w:p w14:paraId="3794C580" w14:textId="77777777" w:rsidR="006B3E36" w:rsidRPr="004149B9" w:rsidRDefault="006B3E36" w:rsidP="003A57C6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2A073D78" w14:textId="044BE31E" w:rsidR="00EF6641" w:rsidRPr="00AF542E" w:rsidRDefault="007B0D3D" w:rsidP="00AF542E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63EBF1" wp14:editId="03FFB83E">
                <wp:simplePos x="0" y="0"/>
                <wp:positionH relativeFrom="column">
                  <wp:posOffset>2975610</wp:posOffset>
                </wp:positionH>
                <wp:positionV relativeFrom="paragraph">
                  <wp:posOffset>-1403350</wp:posOffset>
                </wp:positionV>
                <wp:extent cx="3629025" cy="3333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1160" w14:textId="4A4AEA77" w:rsidR="007D4E1F" w:rsidRPr="0038626C" w:rsidRDefault="003E6A91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 </w:t>
                            </w:r>
                            <w:r w:rsidR="007578F2" w:rsidRPr="0038626C">
                              <w:rPr>
                                <w:rFonts w:ascii="Bookman Old Style" w:hAnsi="Bookman Old Style" w:cs="Bookman Old Style"/>
                              </w:rPr>
                              <w:t>Koszalin</w:t>
                            </w:r>
                            <w:r w:rsidR="0081331F" w:rsidRPr="0038626C">
                              <w:rPr>
                                <w:rFonts w:ascii="Bookman Old Style" w:hAnsi="Bookman Old Style" w:cs="Bookman Old Style"/>
                              </w:rPr>
                              <w:t xml:space="preserve">, dnia </w:t>
                            </w:r>
                            <w:r w:rsidR="00146CF0">
                              <w:rPr>
                                <w:rFonts w:ascii="Bookman Old Style" w:hAnsi="Bookman Old Style" w:cs="Bookman Old Style"/>
                              </w:rPr>
                              <w:t>05</w:t>
                            </w:r>
                            <w:r w:rsidR="0092129C">
                              <w:rPr>
                                <w:rFonts w:ascii="Bookman Old Style" w:hAnsi="Bookman Old Style" w:cs="Bookman Old Style"/>
                              </w:rPr>
                              <w:t xml:space="preserve"> stycznia</w:t>
                            </w:r>
                            <w:r w:rsidR="003A57C6" w:rsidRPr="0038626C">
                              <w:rPr>
                                <w:rFonts w:ascii="Bookman Old Style" w:hAnsi="Bookman Old Style" w:cs="Bookman Old Style"/>
                              </w:rPr>
                              <w:t xml:space="preserve">  </w:t>
                            </w:r>
                            <w:r w:rsidR="007D4E1F" w:rsidRPr="0038626C">
                              <w:rPr>
                                <w:rFonts w:ascii="Bookman Old Style" w:hAnsi="Bookman Old Style" w:cs="Bookman Old Style"/>
                              </w:rPr>
                              <w:t>20</w:t>
                            </w:r>
                            <w:r w:rsidR="00657887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92129C">
                              <w:rPr>
                                <w:rFonts w:ascii="Bookman Old Style" w:hAnsi="Bookman Old Style" w:cs="Bookman Old Style"/>
                              </w:rPr>
                              <w:t>3</w:t>
                            </w:r>
                            <w:r w:rsidR="007D4E1F" w:rsidRPr="0038626C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3EB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.3pt;margin-top:-110.5pt;width:285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" stroked="f">
                <v:textbox>
                  <w:txbxContent>
                    <w:p w14:paraId="38CA1160" w14:textId="4A4AEA77" w:rsidR="007D4E1F" w:rsidRPr="0038626C" w:rsidRDefault="003E6A91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  </w:t>
                      </w:r>
                      <w:r w:rsidR="007578F2" w:rsidRPr="0038626C">
                        <w:rPr>
                          <w:rFonts w:ascii="Bookman Old Style" w:hAnsi="Bookman Old Style" w:cs="Bookman Old Style"/>
                        </w:rPr>
                        <w:t>Koszalin</w:t>
                      </w:r>
                      <w:r w:rsidR="0081331F" w:rsidRPr="0038626C">
                        <w:rPr>
                          <w:rFonts w:ascii="Bookman Old Style" w:hAnsi="Bookman Old Style" w:cs="Bookman Old Style"/>
                        </w:rPr>
                        <w:t xml:space="preserve">, dnia </w:t>
                      </w:r>
                      <w:r w:rsidR="00146CF0">
                        <w:rPr>
                          <w:rFonts w:ascii="Bookman Old Style" w:hAnsi="Bookman Old Style" w:cs="Bookman Old Style"/>
                        </w:rPr>
                        <w:t>05</w:t>
                      </w:r>
                      <w:r w:rsidR="0092129C">
                        <w:rPr>
                          <w:rFonts w:ascii="Bookman Old Style" w:hAnsi="Bookman Old Style" w:cs="Bookman Old Style"/>
                        </w:rPr>
                        <w:t xml:space="preserve"> stycznia</w:t>
                      </w:r>
                      <w:r w:rsidR="003A57C6" w:rsidRPr="0038626C">
                        <w:rPr>
                          <w:rFonts w:ascii="Bookman Old Style" w:hAnsi="Bookman Old Style" w:cs="Bookman Old Style"/>
                        </w:rPr>
                        <w:t xml:space="preserve">  </w:t>
                      </w:r>
                      <w:r w:rsidR="007D4E1F" w:rsidRPr="0038626C">
                        <w:rPr>
                          <w:rFonts w:ascii="Bookman Old Style" w:hAnsi="Bookman Old Style" w:cs="Bookman Old Style"/>
                        </w:rPr>
                        <w:t>20</w:t>
                      </w:r>
                      <w:r w:rsidR="00657887"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92129C">
                        <w:rPr>
                          <w:rFonts w:ascii="Bookman Old Style" w:hAnsi="Bookman Old Style" w:cs="Bookman Old Style"/>
                        </w:rPr>
                        <w:t>3</w:t>
                      </w:r>
                      <w:r w:rsidR="007D4E1F" w:rsidRPr="0038626C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3B80A788" w14:textId="77777777" w:rsidR="00D3088E" w:rsidRDefault="00D3088E" w:rsidP="00505FA1">
      <w:pPr>
        <w:pStyle w:val="Akapitzlist"/>
        <w:spacing w:line="360" w:lineRule="auto"/>
        <w:ind w:left="0"/>
        <w:jc w:val="both"/>
        <w:rPr>
          <w:rFonts w:ascii="Bookman Old Style" w:hAnsi="Bookman Old Style" w:cs="Bookman Old Style"/>
        </w:rPr>
      </w:pPr>
    </w:p>
    <w:p w14:paraId="7294BBD4" w14:textId="324BC7E1" w:rsidR="00A74624" w:rsidRDefault="00A74624" w:rsidP="00D532FD">
      <w:pPr>
        <w:pStyle w:val="Akapitzlist"/>
        <w:spacing w:line="360" w:lineRule="auto"/>
        <w:ind w:left="0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D532FD">
        <w:rPr>
          <w:rFonts w:ascii="Bookman Old Style" w:hAnsi="Bookman Old Style" w:cs="Bookman Old Style"/>
          <w:b/>
          <w:bCs/>
          <w:sz w:val="28"/>
          <w:szCs w:val="28"/>
        </w:rPr>
        <w:t>K O M U N I K A T</w:t>
      </w:r>
    </w:p>
    <w:p w14:paraId="54ECE481" w14:textId="77777777" w:rsidR="005176B4" w:rsidRDefault="005176B4" w:rsidP="005176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FE20D5">
        <w:rPr>
          <w:b/>
          <w:bCs/>
          <w:color w:val="auto"/>
        </w:rPr>
        <w:t>Powiatowy Lekarz Weterynarii w Koszalinie</w:t>
      </w:r>
      <w:r>
        <w:rPr>
          <w:b/>
          <w:bCs/>
          <w:color w:val="auto"/>
        </w:rPr>
        <w:t>,</w:t>
      </w:r>
      <w:r w:rsidRPr="00FE20D5">
        <w:rPr>
          <w:b/>
          <w:bCs/>
          <w:color w:val="auto"/>
        </w:rPr>
        <w:t xml:space="preserve"> w związku z nowymi ogniskami </w:t>
      </w:r>
      <w:r>
        <w:rPr>
          <w:b/>
          <w:bCs/>
          <w:color w:val="auto"/>
        </w:rPr>
        <w:t>g</w:t>
      </w:r>
      <w:r w:rsidRPr="00FE20D5">
        <w:rPr>
          <w:b/>
          <w:bCs/>
          <w:color w:val="auto"/>
        </w:rPr>
        <w:t xml:space="preserve">rypy ptaków </w:t>
      </w:r>
      <w:r>
        <w:rPr>
          <w:b/>
          <w:bCs/>
          <w:color w:val="auto"/>
        </w:rPr>
        <w:t>(</w:t>
      </w:r>
      <w:r w:rsidRPr="00FE20D5">
        <w:rPr>
          <w:b/>
          <w:bCs/>
          <w:color w:val="auto"/>
        </w:rPr>
        <w:t>HPAI</w:t>
      </w:r>
      <w:r>
        <w:rPr>
          <w:b/>
          <w:bCs/>
          <w:color w:val="auto"/>
        </w:rPr>
        <w:t xml:space="preserve">)  - </w:t>
      </w:r>
      <w:r w:rsidRPr="00FE20D5">
        <w:rPr>
          <w:b/>
          <w:bCs/>
          <w:color w:val="auto"/>
        </w:rPr>
        <w:t xml:space="preserve"> informuje i przestrzega:</w:t>
      </w:r>
    </w:p>
    <w:p w14:paraId="5205B899" w14:textId="77777777" w:rsidR="00127A47" w:rsidRPr="00FE20D5" w:rsidRDefault="00127A47" w:rsidP="009109B8">
      <w:pPr>
        <w:pStyle w:val="Default"/>
        <w:spacing w:line="276" w:lineRule="auto"/>
        <w:rPr>
          <w:b/>
          <w:bCs/>
          <w:color w:val="auto"/>
        </w:rPr>
      </w:pPr>
    </w:p>
    <w:p w14:paraId="48C8E345" w14:textId="77777777" w:rsidR="00BA4305" w:rsidRPr="000804DF" w:rsidRDefault="00127A47" w:rsidP="00BA4305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6"/>
          <w:szCs w:val="26"/>
        </w:rPr>
      </w:pPr>
      <w:r w:rsidRPr="000804DF">
        <w:rPr>
          <w:rFonts w:ascii="Bookman Old Style" w:hAnsi="Bookman Old Style"/>
          <w:sz w:val="26"/>
          <w:szCs w:val="26"/>
        </w:rPr>
        <w:t>Z uwagi na liczne przypadki wykry</w:t>
      </w:r>
      <w:r w:rsidRPr="000804DF">
        <w:rPr>
          <w:rFonts w:ascii="Bookman Old Style" w:hAnsi="Bookman Old Style"/>
          <w:sz w:val="26"/>
          <w:szCs w:val="26"/>
        </w:rPr>
        <w:t>cia</w:t>
      </w:r>
      <w:r w:rsidRPr="000804DF">
        <w:rPr>
          <w:rFonts w:ascii="Bookman Old Style" w:hAnsi="Bookman Old Style"/>
          <w:sz w:val="26"/>
          <w:szCs w:val="26"/>
        </w:rPr>
        <w:t xml:space="preserve"> wirusa wysoce zjadliwej grypy ptaków (HPAI)</w:t>
      </w:r>
      <w:r w:rsidRPr="000804DF">
        <w:rPr>
          <w:rFonts w:ascii="Bookman Old Style" w:hAnsi="Bookman Old Style"/>
          <w:sz w:val="26"/>
          <w:szCs w:val="26"/>
        </w:rPr>
        <w:t xml:space="preserve"> u drobiu i u ptaków dzikich</w:t>
      </w:r>
      <w:r w:rsidRPr="000804DF">
        <w:rPr>
          <w:rFonts w:ascii="Bookman Old Style" w:hAnsi="Bookman Old Style"/>
          <w:sz w:val="26"/>
          <w:szCs w:val="26"/>
        </w:rPr>
        <w:t xml:space="preserve"> w Polsce, przypominam o konieczności stałego przestrzegania zasad bioasekuracji w należących do Państwa </w:t>
      </w:r>
      <w:r w:rsidRPr="000804DF">
        <w:rPr>
          <w:rFonts w:ascii="Bookman Old Style" w:hAnsi="Bookman Old Style"/>
          <w:sz w:val="26"/>
          <w:szCs w:val="26"/>
        </w:rPr>
        <w:t>gospodarstwach, w których utrzymywany jest drób</w:t>
      </w:r>
      <w:r w:rsidRPr="000804DF">
        <w:rPr>
          <w:rFonts w:ascii="Bookman Old Style" w:hAnsi="Bookman Old Style"/>
          <w:sz w:val="26"/>
          <w:szCs w:val="26"/>
        </w:rPr>
        <w:t xml:space="preserve">. </w:t>
      </w:r>
    </w:p>
    <w:p w14:paraId="6D168636" w14:textId="1D736C7D" w:rsidR="00BA4305" w:rsidRPr="000804DF" w:rsidRDefault="00BA4305" w:rsidP="000804DF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6"/>
          <w:szCs w:val="26"/>
        </w:rPr>
      </w:pPr>
      <w:r w:rsidRPr="000804DF">
        <w:rPr>
          <w:rFonts w:ascii="Bookman Old Style" w:hAnsi="Bookman Old Style"/>
          <w:b/>
          <w:bCs/>
          <w:sz w:val="26"/>
          <w:szCs w:val="26"/>
        </w:rPr>
        <w:t>Należy bezwzględnie przestrzegać obowiązku pojenia i karmienia drobiu w kurniku</w:t>
      </w:r>
      <w:r w:rsidR="000804DF" w:rsidRPr="000804DF">
        <w:rPr>
          <w:rFonts w:ascii="Bookman Old Style" w:hAnsi="Bookman Old Style"/>
          <w:b/>
          <w:bCs/>
          <w:sz w:val="26"/>
          <w:szCs w:val="26"/>
        </w:rPr>
        <w:t xml:space="preserve"> !</w:t>
      </w:r>
      <w:r w:rsidR="000804DF" w:rsidRPr="000804DF">
        <w:rPr>
          <w:rFonts w:ascii="Bookman Old Style" w:hAnsi="Bookman Old Style"/>
          <w:sz w:val="26"/>
          <w:szCs w:val="26"/>
        </w:rPr>
        <w:t xml:space="preserve"> </w:t>
      </w:r>
      <w:r w:rsidRPr="000804DF">
        <w:rPr>
          <w:rFonts w:ascii="Bookman Old Style" w:hAnsi="Bookman Old Style"/>
          <w:sz w:val="26"/>
          <w:szCs w:val="26"/>
        </w:rPr>
        <w:t xml:space="preserve">Zakazane jest pojenie </w:t>
      </w:r>
      <w:r w:rsidRPr="000804DF">
        <w:rPr>
          <w:rFonts w:ascii="Bookman Old Style" w:hAnsi="Bookman Old Style"/>
          <w:sz w:val="26"/>
          <w:szCs w:val="26"/>
        </w:rPr>
        <w:t>drobiu oraz ptaków utrzymywanych przez człowieka wodą ze zbiorników, w tym wód powierzchni</w:t>
      </w:r>
      <w:r w:rsidRPr="000804DF">
        <w:rPr>
          <w:rFonts w:ascii="Bookman Old Style" w:hAnsi="Bookman Old Style"/>
          <w:sz w:val="26"/>
          <w:szCs w:val="26"/>
        </w:rPr>
        <w:t>o</w:t>
      </w:r>
      <w:r w:rsidRPr="000804DF">
        <w:rPr>
          <w:rFonts w:ascii="Bookman Old Style" w:hAnsi="Bookman Old Style"/>
          <w:sz w:val="26"/>
          <w:szCs w:val="26"/>
        </w:rPr>
        <w:t>wych, do których mają dostęp dzikie ptaki</w:t>
      </w:r>
      <w:r w:rsidRPr="000804DF">
        <w:rPr>
          <w:rFonts w:ascii="Bookman Old Style" w:hAnsi="Bookman Old Style"/>
          <w:sz w:val="26"/>
          <w:szCs w:val="26"/>
        </w:rPr>
        <w:t xml:space="preserve">. </w:t>
      </w:r>
      <w:r w:rsidR="002A348A" w:rsidRPr="000804DF">
        <w:rPr>
          <w:rFonts w:ascii="Bookman Old Style" w:hAnsi="Bookman Old Style"/>
          <w:b/>
          <w:bCs/>
          <w:sz w:val="26"/>
          <w:szCs w:val="26"/>
        </w:rPr>
        <w:t>Drób należy</w:t>
      </w:r>
      <w:r w:rsidRPr="000804DF">
        <w:rPr>
          <w:rFonts w:ascii="Bookman Old Style" w:hAnsi="Bookman Old Style"/>
          <w:b/>
          <w:bCs/>
          <w:sz w:val="26"/>
          <w:szCs w:val="26"/>
        </w:rPr>
        <w:t xml:space="preserve"> utrzymywać w izolacji od dzikich ptaków</w:t>
      </w:r>
      <w:r w:rsidR="00EB0E71" w:rsidRPr="000804DF">
        <w:rPr>
          <w:rFonts w:ascii="Bookman Old Style" w:hAnsi="Bookman Old Style"/>
          <w:b/>
          <w:bCs/>
          <w:sz w:val="26"/>
          <w:szCs w:val="26"/>
        </w:rPr>
        <w:t>.</w:t>
      </w:r>
      <w:r w:rsidR="001E3765" w:rsidRPr="000804DF">
        <w:rPr>
          <w:rFonts w:ascii="Bookman Old Style" w:hAnsi="Bookman Old Style"/>
          <w:sz w:val="26"/>
          <w:szCs w:val="26"/>
        </w:rPr>
        <w:t xml:space="preserve"> </w:t>
      </w:r>
      <w:r w:rsidR="000804DF" w:rsidRPr="000804DF">
        <w:rPr>
          <w:rFonts w:ascii="Bookman Old Style" w:hAnsi="Bookman Old Style"/>
          <w:b/>
          <w:bCs/>
          <w:sz w:val="26"/>
          <w:szCs w:val="26"/>
        </w:rPr>
        <w:t>Paszę</w:t>
      </w:r>
      <w:r w:rsidRPr="000804DF">
        <w:rPr>
          <w:rFonts w:ascii="Bookman Old Style" w:hAnsi="Bookman Old Style"/>
          <w:b/>
          <w:bCs/>
          <w:sz w:val="26"/>
          <w:szCs w:val="26"/>
        </w:rPr>
        <w:t xml:space="preserve"> i ściółk</w:t>
      </w:r>
      <w:r w:rsidR="000804DF" w:rsidRPr="000804DF">
        <w:rPr>
          <w:rFonts w:ascii="Bookman Old Style" w:hAnsi="Bookman Old Style"/>
          <w:b/>
          <w:bCs/>
          <w:sz w:val="26"/>
          <w:szCs w:val="26"/>
        </w:rPr>
        <w:t>ę</w:t>
      </w:r>
      <w:r w:rsidRPr="000804DF">
        <w:rPr>
          <w:rFonts w:ascii="Bookman Old Style" w:hAnsi="Bookman Old Style"/>
          <w:b/>
          <w:bCs/>
          <w:sz w:val="26"/>
          <w:szCs w:val="26"/>
        </w:rPr>
        <w:t xml:space="preserve"> dla drobiu </w:t>
      </w:r>
      <w:r w:rsidR="000804DF" w:rsidRPr="000804DF">
        <w:rPr>
          <w:rFonts w:ascii="Bookman Old Style" w:hAnsi="Bookman Old Style"/>
          <w:b/>
          <w:bCs/>
          <w:sz w:val="26"/>
          <w:szCs w:val="26"/>
        </w:rPr>
        <w:t>należy przechowywać w</w:t>
      </w:r>
      <w:r w:rsidRPr="000804DF">
        <w:rPr>
          <w:rFonts w:ascii="Bookman Old Style" w:hAnsi="Bookman Old Style"/>
          <w:b/>
          <w:bCs/>
          <w:sz w:val="26"/>
          <w:szCs w:val="26"/>
        </w:rPr>
        <w:t xml:space="preserve"> sposób zabezpieczający </w:t>
      </w:r>
      <w:r w:rsidR="000B5E05" w:rsidRPr="000804DF">
        <w:rPr>
          <w:rFonts w:ascii="Bookman Old Style" w:hAnsi="Bookman Old Style"/>
          <w:b/>
          <w:bCs/>
          <w:sz w:val="26"/>
          <w:szCs w:val="26"/>
        </w:rPr>
        <w:t>je</w:t>
      </w:r>
      <w:r w:rsidRPr="000804DF">
        <w:rPr>
          <w:rFonts w:ascii="Bookman Old Style" w:hAnsi="Bookman Old Style"/>
          <w:b/>
          <w:bCs/>
          <w:sz w:val="26"/>
          <w:szCs w:val="26"/>
        </w:rPr>
        <w:t xml:space="preserve"> przed kontaktem z gryzoniami i dzikimi ptakami oraz ich odchodami</w:t>
      </w:r>
      <w:r w:rsidR="00590954">
        <w:rPr>
          <w:rFonts w:ascii="Bookman Old Style" w:hAnsi="Bookman Old Style"/>
          <w:b/>
          <w:bCs/>
          <w:sz w:val="26"/>
          <w:szCs w:val="26"/>
        </w:rPr>
        <w:t>,</w:t>
      </w:r>
      <w:r w:rsidR="001E3765" w:rsidRPr="000804DF">
        <w:rPr>
          <w:rFonts w:ascii="Bookman Old Style" w:hAnsi="Bookman Old Style"/>
          <w:sz w:val="26"/>
          <w:szCs w:val="26"/>
        </w:rPr>
        <w:t xml:space="preserve"> a g</w:t>
      </w:r>
      <w:r w:rsidR="009109B8" w:rsidRPr="000804DF">
        <w:rPr>
          <w:rFonts w:ascii="Bookman Old Style" w:hAnsi="Bookman Old Style"/>
          <w:sz w:val="26"/>
          <w:szCs w:val="26"/>
        </w:rPr>
        <w:t>niazda dla drobiu musza być zlokalizowane wewnątrz budynków</w:t>
      </w:r>
      <w:r w:rsidR="001E3765" w:rsidRPr="000804DF">
        <w:rPr>
          <w:rFonts w:ascii="Bookman Old Style" w:hAnsi="Bookman Old Style"/>
          <w:sz w:val="26"/>
          <w:szCs w:val="26"/>
        </w:rPr>
        <w:t xml:space="preserve"> gospodarskich</w:t>
      </w:r>
      <w:r w:rsidR="009109B8" w:rsidRPr="000804DF">
        <w:rPr>
          <w:rFonts w:ascii="Bookman Old Style" w:hAnsi="Bookman Old Style"/>
          <w:sz w:val="26"/>
          <w:szCs w:val="26"/>
        </w:rPr>
        <w:t>.</w:t>
      </w:r>
    </w:p>
    <w:p w14:paraId="012E5FF2" w14:textId="5514457F" w:rsidR="005176B4" w:rsidRPr="000804DF" w:rsidRDefault="00127A47" w:rsidP="000804DF">
      <w:pPr>
        <w:pStyle w:val="Akapitzlist"/>
        <w:spacing w:line="360" w:lineRule="auto"/>
        <w:ind w:left="0" w:firstLine="708"/>
        <w:jc w:val="both"/>
        <w:rPr>
          <w:sz w:val="26"/>
          <w:szCs w:val="26"/>
        </w:rPr>
      </w:pPr>
      <w:r w:rsidRPr="000804DF">
        <w:rPr>
          <w:rFonts w:ascii="Bookman Old Style" w:hAnsi="Bookman Old Style"/>
          <w:color w:val="FF0000"/>
          <w:sz w:val="26"/>
          <w:szCs w:val="26"/>
        </w:rPr>
        <w:t>Wysoce zjadliwa grypa ptaków dziesiątkuje stada drobiu i powoduje ogromne straty gospodarcze !</w:t>
      </w:r>
    </w:p>
    <w:p w14:paraId="6004AD2E" w14:textId="77777777" w:rsidR="000804DF" w:rsidRDefault="000804DF" w:rsidP="005176B4">
      <w:pPr>
        <w:pStyle w:val="info1"/>
        <w:spacing w:before="0" w:beforeAutospacing="0" w:after="0" w:afterAutospacing="0" w:line="276" w:lineRule="auto"/>
        <w:ind w:left="2832" w:firstLine="708"/>
        <w:jc w:val="center"/>
      </w:pPr>
    </w:p>
    <w:p w14:paraId="6B2383C1" w14:textId="72632162" w:rsidR="005176B4" w:rsidRDefault="005176B4" w:rsidP="005176B4">
      <w:pPr>
        <w:pStyle w:val="info1"/>
        <w:spacing w:before="0" w:beforeAutospacing="0" w:after="0" w:afterAutospacing="0" w:line="276" w:lineRule="auto"/>
        <w:ind w:left="2832" w:firstLine="708"/>
        <w:jc w:val="center"/>
      </w:pPr>
      <w:r>
        <w:t>Z poważaniem</w:t>
      </w:r>
    </w:p>
    <w:p w14:paraId="03481C1D" w14:textId="77777777" w:rsidR="000804DF" w:rsidRDefault="005176B4" w:rsidP="000804DF">
      <w:pPr>
        <w:pStyle w:val="info1"/>
        <w:spacing w:before="0" w:beforeAutospacing="0" w:after="0" w:afterAutospacing="0" w:line="276" w:lineRule="auto"/>
        <w:ind w:left="2832" w:firstLine="708"/>
        <w:jc w:val="center"/>
      </w:pPr>
      <w:r>
        <w:t>Powiatowy Lekarz Weterynarii w Koszalinie</w:t>
      </w:r>
    </w:p>
    <w:p w14:paraId="6AC10E83" w14:textId="31219840" w:rsidR="00497719" w:rsidRPr="00590954" w:rsidRDefault="000804DF" w:rsidP="00590954">
      <w:pPr>
        <w:pStyle w:val="info1"/>
        <w:spacing w:before="0" w:beforeAutospacing="0" w:after="0" w:afterAutospacing="0" w:line="276" w:lineRule="auto"/>
        <w:ind w:left="2832" w:firstLine="708"/>
        <w:jc w:val="center"/>
      </w:pPr>
      <w:r w:rsidRPr="000804DF">
        <w:t xml:space="preserve"> </w:t>
      </w:r>
      <w:r>
        <w:t>Piotr Szykowny</w:t>
      </w:r>
    </w:p>
    <w:p w14:paraId="37036174" w14:textId="77777777" w:rsidR="000949C3" w:rsidRPr="00B969D9" w:rsidRDefault="000949C3" w:rsidP="00B969D9">
      <w:pPr>
        <w:rPr>
          <w:rFonts w:ascii="Bookman Old Style" w:hAnsi="Bookman Old Style" w:cs="Bookman Old Style"/>
          <w:sz w:val="18"/>
          <w:szCs w:val="18"/>
        </w:rPr>
      </w:pPr>
    </w:p>
    <w:sectPr w:rsidR="000949C3" w:rsidRPr="00B969D9" w:rsidSect="00246B13">
      <w:footerReference w:type="default" r:id="rId7"/>
      <w:headerReference w:type="first" r:id="rId8"/>
      <w:footerReference w:type="first" r:id="rId9"/>
      <w:pgSz w:w="11906" w:h="16838"/>
      <w:pgMar w:top="1701" w:right="1134" w:bottom="6" w:left="567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3796" w14:textId="77777777" w:rsidR="00B059E3" w:rsidRDefault="00B059E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F848CB" w14:textId="77777777" w:rsidR="00B059E3" w:rsidRDefault="00B059E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4B5" w14:textId="7723C3A8" w:rsidR="007D4E1F" w:rsidRPr="00055F49" w:rsidRDefault="0024619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noProof/>
        <w:spacing w:val="20"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215EFDB" wp14:editId="357A0F66">
              <wp:simplePos x="0" y="0"/>
              <wp:positionH relativeFrom="column">
                <wp:posOffset>-718958</wp:posOffset>
              </wp:positionH>
              <wp:positionV relativeFrom="paragraph">
                <wp:posOffset>89535</wp:posOffset>
              </wp:positionV>
              <wp:extent cx="0" cy="636905"/>
              <wp:effectExtent l="0" t="0" r="38100" b="29845"/>
              <wp:wrapNone/>
              <wp:docPr id="6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636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8EA11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7.05pt;width:0;height:50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" strokecolor="#bfbfbf"/>
          </w:pict>
        </mc:Fallback>
      </mc:AlternateContent>
    </w:r>
    <w:r w:rsidR="007D4E1F">
      <w:rPr>
        <w:rFonts w:ascii="Bookman Old Style" w:hAnsi="Bookman Old Style" w:cs="Bookman Old Style"/>
        <w:spacing w:val="20"/>
        <w:sz w:val="18"/>
        <w:szCs w:val="18"/>
      </w:rPr>
      <w:tab/>
    </w:r>
  </w:p>
  <w:p w14:paraId="4A02093E" w14:textId="77777777" w:rsidR="007D4E1F" w:rsidRPr="00055F49" w:rsidRDefault="007D4E1F" w:rsidP="00B10822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5EEFDD79" w14:textId="57836702" w:rsidR="00246195" w:rsidRPr="003E6A91" w:rsidRDefault="00246195" w:rsidP="00246195">
    <w:pPr>
      <w:pBdr>
        <w:top w:val="dashSmallGap" w:sz="4" w:space="0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5C978B7" wp14:editId="3D28C3B8">
              <wp:simplePos x="0" y="0"/>
              <wp:positionH relativeFrom="column">
                <wp:posOffset>-243840</wp:posOffset>
              </wp:positionH>
              <wp:positionV relativeFrom="paragraph">
                <wp:posOffset>50165</wp:posOffset>
              </wp:positionV>
              <wp:extent cx="704850" cy="533400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850" cy="533400"/>
                        <a:chOff x="1124" y="15442"/>
                        <a:chExt cx="1278" cy="1010"/>
                      </a:xfrm>
                    </wpg:grpSpPr>
                    <wps:wsp>
                      <wps:cNvPr id="9" name="AutoShape 6"/>
                      <wps:cNvCnPr/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7B98B" id="Group 5" o:spid="_x0000_s1026" style="position:absolute;margin-left:-19.2pt;margin-top:3.95pt;width:55.5pt;height:42pt;z-index:25167769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">
              <v:shape id="AutoShape 6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 xml:space="preserve">   </w:t>
    </w:r>
    <w:r>
      <w:rPr>
        <w:sz w:val="16"/>
        <w:szCs w:val="16"/>
      </w:rPr>
      <w:t xml:space="preserve"> </w:t>
    </w:r>
    <w:r w:rsidRPr="009029BA">
      <w:rPr>
        <w:sz w:val="16"/>
        <w:szCs w:val="16"/>
      </w:rPr>
      <w:t xml:space="preserve"> Inspekcja Weterynaryjna Powiatowy Inspektorat Weterynarii </w:t>
    </w:r>
    <w:r>
      <w:rPr>
        <w:sz w:val="16"/>
        <w:szCs w:val="16"/>
      </w:rPr>
      <w:t xml:space="preserve">w Koszalinie </w:t>
    </w:r>
    <w:r w:rsidRPr="009029BA">
      <w:rPr>
        <w:sz w:val="16"/>
        <w:szCs w:val="16"/>
      </w:rPr>
      <w:t>ul. Połczyńska 68, 75-816 Koszalin</w:t>
    </w:r>
  </w:p>
  <w:p w14:paraId="33104685" w14:textId="77777777" w:rsidR="00246195" w:rsidRPr="009029BA" w:rsidRDefault="00246195" w:rsidP="00246195">
    <w:pPr>
      <w:pStyle w:val="Bezodstpw"/>
      <w:rPr>
        <w:sz w:val="16"/>
        <w:szCs w:val="16"/>
      </w:rPr>
    </w:pPr>
    <w:r w:rsidRPr="009029BA">
      <w:rPr>
        <w:sz w:val="16"/>
        <w:szCs w:val="16"/>
      </w:rPr>
      <w:t xml:space="preserve">                  </w:t>
    </w:r>
    <w:r>
      <w:rPr>
        <w:sz w:val="16"/>
        <w:szCs w:val="16"/>
      </w:rPr>
      <w:t xml:space="preserve">        </w:t>
    </w:r>
    <w:r w:rsidRPr="009029BA">
      <w:rPr>
        <w:sz w:val="16"/>
        <w:szCs w:val="16"/>
      </w:rPr>
      <w:t xml:space="preserve">Tel.: 94 342 37 25,  fax: 94 342 37 25,  e-mail: koszalin.piw@wetgiw.gov.pl </w:t>
    </w:r>
  </w:p>
  <w:p w14:paraId="126E34CF" w14:textId="77777777" w:rsidR="00246195" w:rsidRDefault="00246195" w:rsidP="00246195">
    <w:pPr>
      <w:pStyle w:val="Bezodstpw"/>
      <w:rPr>
        <w:sz w:val="16"/>
        <w:szCs w:val="16"/>
      </w:rPr>
    </w:pPr>
    <w:r w:rsidRPr="009029BA">
      <w:rPr>
        <w:sz w:val="16"/>
        <w:szCs w:val="16"/>
      </w:rPr>
      <w:t xml:space="preserve">                  </w:t>
    </w:r>
    <w:r>
      <w:rPr>
        <w:sz w:val="16"/>
        <w:szCs w:val="16"/>
      </w:rPr>
      <w:t xml:space="preserve">        </w:t>
    </w:r>
    <w:r w:rsidRPr="009029BA">
      <w:rPr>
        <w:sz w:val="16"/>
        <w:szCs w:val="16"/>
      </w:rPr>
      <w:t xml:space="preserve">Administratorem Państwa danych osobowych jest: Inspekcja Weterynaryjna Powiatowy Inspektorat Weterynarii w Koszalinie </w:t>
    </w:r>
  </w:p>
  <w:p w14:paraId="28ECB088" w14:textId="77777777" w:rsidR="00246195" w:rsidRDefault="00246195" w:rsidP="00246195">
    <w:pPr>
      <w:pStyle w:val="Bezodstpw"/>
      <w:rPr>
        <w:sz w:val="16"/>
        <w:szCs w:val="16"/>
      </w:rPr>
    </w:pPr>
    <w:r>
      <w:rPr>
        <w:sz w:val="16"/>
        <w:szCs w:val="16"/>
      </w:rPr>
      <w:t xml:space="preserve">                          ul. Połczyńska 68, 75-816 Koszalin</w:t>
    </w:r>
    <w:r w:rsidRPr="00F4722B">
      <w:rPr>
        <w:sz w:val="16"/>
        <w:szCs w:val="16"/>
      </w:rPr>
      <w:t xml:space="preserve">.  Szczegółowe informacje dotyczące polityki prywatności dostępne </w:t>
    </w:r>
    <w:r>
      <w:rPr>
        <w:sz w:val="16"/>
        <w:szCs w:val="16"/>
      </w:rPr>
      <w:t>są na stronie:</w:t>
    </w:r>
  </w:p>
  <w:p w14:paraId="1B3D2840" w14:textId="77777777" w:rsidR="00246195" w:rsidRDefault="00246195" w:rsidP="00246195">
    <w:pPr>
      <w:pStyle w:val="Bezodstpw"/>
      <w:rPr>
        <w:sz w:val="16"/>
        <w:szCs w:val="16"/>
      </w:rPr>
    </w:pPr>
    <w:r>
      <w:rPr>
        <w:sz w:val="16"/>
        <w:szCs w:val="16"/>
      </w:rPr>
      <w:t xml:space="preserve">                          </w:t>
    </w:r>
    <w:hyperlink r:id="rId3" w:history="1">
      <w:r w:rsidRPr="00F4722B">
        <w:rPr>
          <w:rStyle w:val="Hipercze"/>
          <w:sz w:val="16"/>
          <w:szCs w:val="16"/>
        </w:rPr>
        <w:t>http://piwkoszalin.ssdip.bip.gov.pl</w:t>
      </w:r>
    </w:hyperlink>
    <w:r w:rsidRPr="00F4722B">
      <w:rPr>
        <w:sz w:val="16"/>
        <w:szCs w:val="16"/>
      </w:rPr>
      <w:t xml:space="preserve"> </w:t>
    </w:r>
    <w:r>
      <w:rPr>
        <w:sz w:val="16"/>
        <w:szCs w:val="16"/>
      </w:rPr>
      <w:t>lub w siedzibie Inspektoratu.</w:t>
    </w:r>
  </w:p>
  <w:p w14:paraId="1F55DEF4" w14:textId="143DE6BC" w:rsidR="007D4E1F" w:rsidRPr="00871669" w:rsidRDefault="007D4E1F" w:rsidP="0024619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  <w:p w14:paraId="3C56FB33" w14:textId="77777777" w:rsidR="005051B6" w:rsidRPr="00B61CF1" w:rsidRDefault="00793B4D" w:rsidP="00B61CF1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7D4E1F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2200FD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51DE" w14:textId="48B5571B" w:rsidR="007D4E1F" w:rsidRPr="003E6A91" w:rsidRDefault="007B0D3D" w:rsidP="003E6A91">
    <w:pPr>
      <w:pBdr>
        <w:top w:val="dashSmallGap" w:sz="4" w:space="0" w:color="auto"/>
      </w:pBdr>
      <w:tabs>
        <w:tab w:val="left" w:pos="1260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EC3C17" wp14:editId="01D7A3D8">
              <wp:simplePos x="0" y="0"/>
              <wp:positionH relativeFrom="column">
                <wp:posOffset>-243840</wp:posOffset>
              </wp:positionH>
              <wp:positionV relativeFrom="paragraph">
                <wp:posOffset>50165</wp:posOffset>
              </wp:positionV>
              <wp:extent cx="704850" cy="53340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850" cy="53340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/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2FBEF" id="Group 5" o:spid="_x0000_s1026" style="position:absolute;margin-left:-19.2pt;margin-top:3.95pt;width:55.5pt;height:42pt;z-index:251663360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3E6A91">
      <w:rPr>
        <w:sz w:val="16"/>
        <w:szCs w:val="16"/>
      </w:rPr>
      <w:t xml:space="preserve">                        </w:t>
    </w:r>
    <w:r w:rsidR="00D41CDC" w:rsidRPr="009029BA">
      <w:rPr>
        <w:sz w:val="16"/>
        <w:szCs w:val="16"/>
      </w:rPr>
      <w:t xml:space="preserve">  Inspekcja Weterynaryjna </w:t>
    </w:r>
    <w:r w:rsidR="007D4E1F" w:rsidRPr="009029BA">
      <w:rPr>
        <w:sz w:val="16"/>
        <w:szCs w:val="16"/>
      </w:rPr>
      <w:t xml:space="preserve">Powiatowy Inspektorat Weterynarii </w:t>
    </w:r>
    <w:r w:rsidR="009029BA">
      <w:rPr>
        <w:sz w:val="16"/>
        <w:szCs w:val="16"/>
      </w:rPr>
      <w:t xml:space="preserve">w Koszalinie </w:t>
    </w:r>
    <w:r w:rsidR="007D4E1F" w:rsidRPr="009029BA">
      <w:rPr>
        <w:sz w:val="16"/>
        <w:szCs w:val="16"/>
      </w:rPr>
      <w:t xml:space="preserve">ul. </w:t>
    </w:r>
    <w:r w:rsidR="007578F2" w:rsidRPr="009029BA">
      <w:rPr>
        <w:sz w:val="16"/>
        <w:szCs w:val="16"/>
      </w:rPr>
      <w:t>Połczyńska 68</w:t>
    </w:r>
    <w:r w:rsidR="007D4E1F" w:rsidRPr="009029BA">
      <w:rPr>
        <w:sz w:val="16"/>
        <w:szCs w:val="16"/>
      </w:rPr>
      <w:t>, 7</w:t>
    </w:r>
    <w:r w:rsidR="007578F2" w:rsidRPr="009029BA">
      <w:rPr>
        <w:sz w:val="16"/>
        <w:szCs w:val="16"/>
      </w:rPr>
      <w:t>5-816 Koszalin</w:t>
    </w:r>
  </w:p>
  <w:p w14:paraId="451EBD77" w14:textId="77777777" w:rsidR="007D4E1F" w:rsidRPr="009029BA" w:rsidRDefault="007D4E1F" w:rsidP="009029BA">
    <w:pPr>
      <w:pStyle w:val="Bezodstpw"/>
      <w:rPr>
        <w:sz w:val="16"/>
        <w:szCs w:val="16"/>
      </w:rPr>
    </w:pPr>
    <w:r w:rsidRPr="009029BA">
      <w:rPr>
        <w:sz w:val="16"/>
        <w:szCs w:val="16"/>
      </w:rPr>
      <w:t xml:space="preserve">         </w:t>
    </w:r>
    <w:r w:rsidR="00D41CDC" w:rsidRPr="009029BA">
      <w:rPr>
        <w:sz w:val="16"/>
        <w:szCs w:val="16"/>
      </w:rPr>
      <w:t xml:space="preserve">        </w:t>
    </w:r>
    <w:r w:rsidRPr="009029BA">
      <w:rPr>
        <w:sz w:val="16"/>
        <w:szCs w:val="16"/>
      </w:rPr>
      <w:t xml:space="preserve"> </w:t>
    </w:r>
    <w:r w:rsidR="009029BA">
      <w:rPr>
        <w:sz w:val="16"/>
        <w:szCs w:val="16"/>
      </w:rPr>
      <w:t xml:space="preserve">       </w:t>
    </w:r>
    <w:r w:rsidR="003E6A91">
      <w:rPr>
        <w:sz w:val="16"/>
        <w:szCs w:val="16"/>
      </w:rPr>
      <w:t xml:space="preserve"> </w:t>
    </w:r>
    <w:r w:rsidR="00D41CDC" w:rsidRPr="009029BA">
      <w:rPr>
        <w:sz w:val="16"/>
        <w:szCs w:val="16"/>
      </w:rPr>
      <w:t>T</w:t>
    </w:r>
    <w:r w:rsidR="007578F2" w:rsidRPr="009029BA">
      <w:rPr>
        <w:sz w:val="16"/>
        <w:szCs w:val="16"/>
      </w:rPr>
      <w:t>el.: 94 342 37 25</w:t>
    </w:r>
    <w:r w:rsidRPr="009029BA">
      <w:rPr>
        <w:sz w:val="16"/>
        <w:szCs w:val="16"/>
      </w:rPr>
      <w:t xml:space="preserve">,  fax: </w:t>
    </w:r>
    <w:r w:rsidR="007578F2" w:rsidRPr="009029BA">
      <w:rPr>
        <w:sz w:val="16"/>
        <w:szCs w:val="16"/>
      </w:rPr>
      <w:t>94 342 37 25</w:t>
    </w:r>
    <w:r w:rsidRPr="009029BA">
      <w:rPr>
        <w:sz w:val="16"/>
        <w:szCs w:val="16"/>
      </w:rPr>
      <w:t>,  e-mail:</w:t>
    </w:r>
    <w:r w:rsidR="007578F2" w:rsidRPr="009029BA">
      <w:rPr>
        <w:sz w:val="16"/>
        <w:szCs w:val="16"/>
      </w:rPr>
      <w:t xml:space="preserve"> koszalin.piw@wetgiw.gov.pl</w:t>
    </w:r>
    <w:r w:rsidRPr="009029BA">
      <w:rPr>
        <w:sz w:val="16"/>
        <w:szCs w:val="16"/>
      </w:rPr>
      <w:t xml:space="preserve"> </w:t>
    </w:r>
  </w:p>
  <w:p w14:paraId="475755F9" w14:textId="77777777" w:rsidR="00F4722B" w:rsidRDefault="00D41CDC" w:rsidP="009029BA">
    <w:pPr>
      <w:pStyle w:val="Bezodstpw"/>
      <w:rPr>
        <w:sz w:val="16"/>
        <w:szCs w:val="16"/>
      </w:rPr>
    </w:pPr>
    <w:r w:rsidRPr="009029BA">
      <w:rPr>
        <w:sz w:val="16"/>
        <w:szCs w:val="16"/>
      </w:rPr>
      <w:t xml:space="preserve">                  </w:t>
    </w:r>
    <w:r w:rsidR="009029BA">
      <w:rPr>
        <w:sz w:val="16"/>
        <w:szCs w:val="16"/>
      </w:rPr>
      <w:t xml:space="preserve">        </w:t>
    </w:r>
    <w:r w:rsidRPr="009029BA">
      <w:rPr>
        <w:sz w:val="16"/>
        <w:szCs w:val="16"/>
      </w:rPr>
      <w:t xml:space="preserve">Administratorem Państwa danych osobowych jest: Inspekcja Weterynaryjna Powiatowy Inspektorat Weterynarii w Koszalinie </w:t>
    </w:r>
  </w:p>
  <w:p w14:paraId="7C89FFD4" w14:textId="77777777" w:rsidR="00F4722B" w:rsidRDefault="00F4722B" w:rsidP="009029BA">
    <w:pPr>
      <w:pStyle w:val="Bezodstpw"/>
      <w:rPr>
        <w:sz w:val="16"/>
        <w:szCs w:val="16"/>
      </w:rPr>
    </w:pPr>
    <w:r>
      <w:rPr>
        <w:sz w:val="16"/>
        <w:szCs w:val="16"/>
      </w:rPr>
      <w:t xml:space="preserve">                          ul. Połczyńska 68, 75-816 Koszalin</w:t>
    </w:r>
    <w:r w:rsidR="009029BA" w:rsidRPr="00F4722B">
      <w:rPr>
        <w:sz w:val="16"/>
        <w:szCs w:val="16"/>
      </w:rPr>
      <w:t xml:space="preserve">. </w:t>
    </w:r>
    <w:r w:rsidR="00D41CDC" w:rsidRPr="00F4722B">
      <w:rPr>
        <w:sz w:val="16"/>
        <w:szCs w:val="16"/>
      </w:rPr>
      <w:t xml:space="preserve"> Szc</w:t>
    </w:r>
    <w:r w:rsidR="009029BA" w:rsidRPr="00F4722B">
      <w:rPr>
        <w:sz w:val="16"/>
        <w:szCs w:val="16"/>
      </w:rPr>
      <w:t>z</w:t>
    </w:r>
    <w:r w:rsidR="00D41CDC" w:rsidRPr="00F4722B">
      <w:rPr>
        <w:sz w:val="16"/>
        <w:szCs w:val="16"/>
      </w:rPr>
      <w:t xml:space="preserve">egółowe informacje dotyczące polityki prywatności dostępne </w:t>
    </w:r>
    <w:r>
      <w:rPr>
        <w:sz w:val="16"/>
        <w:szCs w:val="16"/>
      </w:rPr>
      <w:t>są na stronie:</w:t>
    </w:r>
  </w:p>
  <w:p w14:paraId="55286811" w14:textId="77777777" w:rsidR="006B3E36" w:rsidRDefault="00F4722B" w:rsidP="003E6A91">
    <w:pPr>
      <w:pStyle w:val="Bezodstpw"/>
      <w:rPr>
        <w:sz w:val="16"/>
        <w:szCs w:val="16"/>
      </w:rPr>
    </w:pPr>
    <w:r>
      <w:rPr>
        <w:sz w:val="16"/>
        <w:szCs w:val="16"/>
      </w:rPr>
      <w:t xml:space="preserve">                          </w:t>
    </w:r>
    <w:hyperlink r:id="rId3" w:history="1">
      <w:r w:rsidR="006B3E36" w:rsidRPr="00F4722B">
        <w:rPr>
          <w:rStyle w:val="Hipercze"/>
          <w:sz w:val="16"/>
          <w:szCs w:val="16"/>
        </w:rPr>
        <w:t>http://piwkoszalin.ssdip.bip.gov.pl</w:t>
      </w:r>
    </w:hyperlink>
    <w:r w:rsidR="00D41CDC" w:rsidRPr="00F4722B">
      <w:rPr>
        <w:sz w:val="16"/>
        <w:szCs w:val="16"/>
      </w:rPr>
      <w:t xml:space="preserve"> </w:t>
    </w:r>
    <w:r w:rsidR="003E6A91">
      <w:rPr>
        <w:sz w:val="16"/>
        <w:szCs w:val="16"/>
      </w:rPr>
      <w:t>lub w siedzibie Inspektoratu.</w:t>
    </w:r>
  </w:p>
  <w:p w14:paraId="0A2D3E5A" w14:textId="77777777" w:rsidR="003E6A91" w:rsidRPr="003E6A91" w:rsidRDefault="003E6A91" w:rsidP="003E6A91">
    <w:pPr>
      <w:pStyle w:val="Bezodstpw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BC68" w14:textId="77777777" w:rsidR="00B059E3" w:rsidRDefault="00B059E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AB2CC0" w14:textId="77777777" w:rsidR="00B059E3" w:rsidRDefault="00B059E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380" w14:textId="77777777" w:rsidR="007D4E1F" w:rsidRPr="006B3E36" w:rsidRDefault="003A5644" w:rsidP="00F462B6">
    <w:pPr>
      <w:pStyle w:val="Nagwek"/>
      <w:tabs>
        <w:tab w:val="clear" w:pos="4536"/>
        <w:tab w:val="clear" w:pos="9072"/>
        <w:tab w:val="left" w:pos="1980"/>
      </w:tabs>
      <w:spacing w:before="1080"/>
      <w:ind w:left="-426" w:right="4199"/>
      <w:rPr>
        <w:rFonts w:ascii="Times New Roman" w:hAnsi="Times New Roman" w:cs="Times New Roman"/>
        <w:b/>
        <w:bCs/>
        <w:spacing w:val="24"/>
        <w:sz w:val="26"/>
        <w:szCs w:val="26"/>
      </w:rPr>
    </w:pPr>
    <w:r w:rsidRPr="006B3E36">
      <w:rPr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6431E28D" wp14:editId="68CD380D">
          <wp:simplePos x="0" y="0"/>
          <wp:positionH relativeFrom="column">
            <wp:posOffset>975360</wp:posOffset>
          </wp:positionH>
          <wp:positionV relativeFrom="paragraph">
            <wp:posOffset>146685</wp:posOffset>
          </wp:positionV>
          <wp:extent cx="552450" cy="521970"/>
          <wp:effectExtent l="0" t="0" r="0" b="0"/>
          <wp:wrapNone/>
          <wp:docPr id="1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6A91">
      <w:rPr>
        <w:rFonts w:ascii="Bookman Old Style" w:hAnsi="Bookman Old Style" w:cs="Bookman Old Style"/>
        <w:b/>
        <w:bCs/>
        <w:spacing w:val="24"/>
        <w:sz w:val="26"/>
        <w:szCs w:val="26"/>
      </w:rPr>
      <w:t xml:space="preserve"> </w:t>
    </w:r>
    <w:r w:rsidR="007D4E1F" w:rsidRPr="006B3E36">
      <w:rPr>
        <w:rFonts w:ascii="Bookman Old Style" w:hAnsi="Bookman Old Style" w:cs="Bookman Old Style"/>
        <w:b/>
        <w:bCs/>
        <w:spacing w:val="24"/>
        <w:sz w:val="26"/>
        <w:szCs w:val="26"/>
      </w:rPr>
      <w:t>INSPEKCJA WETERYNARYJNA</w:t>
    </w:r>
  </w:p>
  <w:p w14:paraId="3978AC7E" w14:textId="77777777" w:rsidR="00B847FB" w:rsidRPr="006B3E36" w:rsidRDefault="007578F2" w:rsidP="003A5644">
    <w:pPr>
      <w:pStyle w:val="Bezodstpw"/>
      <w:rPr>
        <w:rFonts w:ascii="Bookman Old Style" w:hAnsi="Bookman Old Style"/>
      </w:rPr>
    </w:pPr>
    <w:r w:rsidRPr="006B3E36">
      <w:rPr>
        <w:rFonts w:ascii="Bookman Old Style" w:hAnsi="Bookman Old Style"/>
      </w:rPr>
      <w:t>POWIATOW</w:t>
    </w:r>
    <w:r w:rsidR="00B847FB" w:rsidRPr="006B3E36">
      <w:rPr>
        <w:rFonts w:ascii="Bookman Old Style" w:hAnsi="Bookman Old Style"/>
      </w:rPr>
      <w:t>Y</w:t>
    </w:r>
    <w:r w:rsidR="007D4E1F" w:rsidRPr="006B3E36">
      <w:rPr>
        <w:rFonts w:ascii="Bookman Old Style" w:hAnsi="Bookman Old Style"/>
      </w:rPr>
      <w:t xml:space="preserve"> LEKARZ WETERYNARII</w:t>
    </w:r>
    <w:r w:rsidRPr="006B3E36">
      <w:rPr>
        <w:rFonts w:ascii="Bookman Old Style" w:hAnsi="Bookman Old Style"/>
      </w:rPr>
      <w:t xml:space="preserve"> </w:t>
    </w:r>
  </w:p>
  <w:p w14:paraId="657E3331" w14:textId="77777777" w:rsidR="007D4E1F" w:rsidRDefault="006B3E36" w:rsidP="00F462B6">
    <w:pPr>
      <w:pStyle w:val="Bezodstpw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</w:t>
    </w:r>
    <w:r w:rsidR="003A5644" w:rsidRPr="006B3E36">
      <w:rPr>
        <w:rFonts w:ascii="Bookman Old Style" w:hAnsi="Bookman Old Style"/>
      </w:rPr>
      <w:t xml:space="preserve"> </w:t>
    </w:r>
    <w:r w:rsidR="007D4E1F" w:rsidRPr="006B3E36">
      <w:rPr>
        <w:rFonts w:ascii="Bookman Old Style" w:hAnsi="Bookman Old Style"/>
      </w:rPr>
      <w:t xml:space="preserve">W </w:t>
    </w:r>
    <w:r w:rsidR="007578F2" w:rsidRPr="006B3E36">
      <w:rPr>
        <w:rFonts w:ascii="Bookman Old Style" w:hAnsi="Bookman Old Style"/>
      </w:rPr>
      <w:t>KOSZALINIE</w:t>
    </w:r>
  </w:p>
  <w:p w14:paraId="357EBB57" w14:textId="42F6A438" w:rsidR="0051515B" w:rsidRPr="002176D9" w:rsidRDefault="0051515B" w:rsidP="00F462B6">
    <w:pPr>
      <w:pStyle w:val="Bezodstpw"/>
      <w:rPr>
        <w:rFonts w:ascii="Bookman Old Style" w:hAnsi="Bookman Old Style"/>
        <w:b/>
        <w:bCs/>
        <w:i/>
        <w:iCs/>
        <w:sz w:val="24"/>
        <w:szCs w:val="24"/>
      </w:rPr>
    </w:pPr>
    <w:r>
      <w:rPr>
        <w:rFonts w:ascii="Bookman Old Style" w:hAnsi="Bookman Old Style"/>
      </w:rPr>
      <w:tab/>
    </w:r>
    <w:r w:rsidR="002176D9">
      <w:rPr>
        <w:rFonts w:ascii="Bookman Old Style" w:hAnsi="Bookman Old Style"/>
      </w:rPr>
      <w:t xml:space="preserve">    </w:t>
    </w:r>
    <w:r w:rsidR="002176D9" w:rsidRPr="002176D9">
      <w:rPr>
        <w:rFonts w:ascii="Bookman Old Style" w:hAnsi="Bookman Old Style"/>
        <w:b/>
        <w:bCs/>
        <w:i/>
        <w:iCs/>
      </w:rPr>
      <w:t>Piotr Szykowny</w:t>
    </w:r>
  </w:p>
  <w:p w14:paraId="59E5B898" w14:textId="77777777" w:rsidR="007D4E1F" w:rsidRPr="006B3E36" w:rsidRDefault="00F462B6" w:rsidP="00F462B6">
    <w:pPr>
      <w:pStyle w:val="Bezodstpw"/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</w:pPr>
    <w:r w:rsidRPr="006B3E36"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 xml:space="preserve">       </w:t>
    </w:r>
  </w:p>
  <w:p w14:paraId="5CE77DB4" w14:textId="77777777" w:rsidR="007D4E1F" w:rsidRPr="00032FBA" w:rsidRDefault="007D4E1F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4C"/>
    <w:multiLevelType w:val="hybridMultilevel"/>
    <w:tmpl w:val="9B1867DA"/>
    <w:lvl w:ilvl="0" w:tplc="0D44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93D"/>
    <w:multiLevelType w:val="hybridMultilevel"/>
    <w:tmpl w:val="B510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36C"/>
    <w:multiLevelType w:val="hybridMultilevel"/>
    <w:tmpl w:val="41A4C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038A"/>
    <w:multiLevelType w:val="hybridMultilevel"/>
    <w:tmpl w:val="FA6E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0676"/>
    <w:multiLevelType w:val="hybridMultilevel"/>
    <w:tmpl w:val="DBF8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676F"/>
    <w:multiLevelType w:val="hybridMultilevel"/>
    <w:tmpl w:val="A3962014"/>
    <w:lvl w:ilvl="0" w:tplc="F69C532E"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076B"/>
    <w:multiLevelType w:val="hybridMultilevel"/>
    <w:tmpl w:val="5BD20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E91"/>
    <w:multiLevelType w:val="hybridMultilevel"/>
    <w:tmpl w:val="1F12501E"/>
    <w:lvl w:ilvl="0" w:tplc="EDEAB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2FED"/>
    <w:multiLevelType w:val="hybridMultilevel"/>
    <w:tmpl w:val="BCB4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3458"/>
    <w:multiLevelType w:val="hybridMultilevel"/>
    <w:tmpl w:val="CEA89248"/>
    <w:lvl w:ilvl="0" w:tplc="A8C6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590A4A"/>
    <w:multiLevelType w:val="hybridMultilevel"/>
    <w:tmpl w:val="B6124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E1199"/>
    <w:multiLevelType w:val="hybridMultilevel"/>
    <w:tmpl w:val="4C00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F72F4"/>
    <w:multiLevelType w:val="hybridMultilevel"/>
    <w:tmpl w:val="2876825C"/>
    <w:lvl w:ilvl="0" w:tplc="CDAA9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11E8C"/>
    <w:multiLevelType w:val="hybridMultilevel"/>
    <w:tmpl w:val="1288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8F1"/>
    <w:multiLevelType w:val="hybridMultilevel"/>
    <w:tmpl w:val="2F0C40EC"/>
    <w:lvl w:ilvl="0" w:tplc="7BCE2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07753">
    <w:abstractNumId w:val="8"/>
  </w:num>
  <w:num w:numId="2" w16cid:durableId="1739088692">
    <w:abstractNumId w:val="3"/>
  </w:num>
  <w:num w:numId="3" w16cid:durableId="2063749976">
    <w:abstractNumId w:val="5"/>
  </w:num>
  <w:num w:numId="4" w16cid:durableId="758866397">
    <w:abstractNumId w:val="4"/>
  </w:num>
  <w:num w:numId="5" w16cid:durableId="1378970406">
    <w:abstractNumId w:val="12"/>
  </w:num>
  <w:num w:numId="6" w16cid:durableId="2073231715">
    <w:abstractNumId w:val="13"/>
  </w:num>
  <w:num w:numId="7" w16cid:durableId="493567449">
    <w:abstractNumId w:val="11"/>
  </w:num>
  <w:num w:numId="8" w16cid:durableId="1927153812">
    <w:abstractNumId w:val="1"/>
  </w:num>
  <w:num w:numId="9" w16cid:durableId="5905748">
    <w:abstractNumId w:val="10"/>
  </w:num>
  <w:num w:numId="10" w16cid:durableId="236206484">
    <w:abstractNumId w:val="2"/>
  </w:num>
  <w:num w:numId="11" w16cid:durableId="1358774435">
    <w:abstractNumId w:val="6"/>
  </w:num>
  <w:num w:numId="12" w16cid:durableId="1968779168">
    <w:abstractNumId w:val="14"/>
  </w:num>
  <w:num w:numId="13" w16cid:durableId="1295789601">
    <w:abstractNumId w:val="7"/>
  </w:num>
  <w:num w:numId="14" w16cid:durableId="1766072158">
    <w:abstractNumId w:val="0"/>
  </w:num>
  <w:num w:numId="15" w16cid:durableId="80677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73"/>
    <w:rsid w:val="000031F3"/>
    <w:rsid w:val="0001143C"/>
    <w:rsid w:val="00012C7A"/>
    <w:rsid w:val="000138BC"/>
    <w:rsid w:val="00013CD9"/>
    <w:rsid w:val="00031DB5"/>
    <w:rsid w:val="00032FBA"/>
    <w:rsid w:val="00033A45"/>
    <w:rsid w:val="0003590B"/>
    <w:rsid w:val="00035DB8"/>
    <w:rsid w:val="0004325A"/>
    <w:rsid w:val="0004538F"/>
    <w:rsid w:val="000458F1"/>
    <w:rsid w:val="00051519"/>
    <w:rsid w:val="00051E8C"/>
    <w:rsid w:val="00053E4B"/>
    <w:rsid w:val="00055F49"/>
    <w:rsid w:val="0005759F"/>
    <w:rsid w:val="0006024F"/>
    <w:rsid w:val="00061B99"/>
    <w:rsid w:val="00067568"/>
    <w:rsid w:val="00072867"/>
    <w:rsid w:val="000804DF"/>
    <w:rsid w:val="000808FC"/>
    <w:rsid w:val="00086908"/>
    <w:rsid w:val="000949C3"/>
    <w:rsid w:val="000A12B0"/>
    <w:rsid w:val="000A1322"/>
    <w:rsid w:val="000A22B0"/>
    <w:rsid w:val="000A33FA"/>
    <w:rsid w:val="000A5260"/>
    <w:rsid w:val="000A70CD"/>
    <w:rsid w:val="000A7342"/>
    <w:rsid w:val="000B478C"/>
    <w:rsid w:val="000B5E05"/>
    <w:rsid w:val="000C4715"/>
    <w:rsid w:val="000C5A12"/>
    <w:rsid w:val="000D235C"/>
    <w:rsid w:val="000D76C6"/>
    <w:rsid w:val="000F0071"/>
    <w:rsid w:val="000F6D4D"/>
    <w:rsid w:val="00106022"/>
    <w:rsid w:val="00113E98"/>
    <w:rsid w:val="00127A47"/>
    <w:rsid w:val="00131CF0"/>
    <w:rsid w:val="00132E8A"/>
    <w:rsid w:val="00134AB2"/>
    <w:rsid w:val="00135ED7"/>
    <w:rsid w:val="00136DE9"/>
    <w:rsid w:val="00137162"/>
    <w:rsid w:val="00146CF0"/>
    <w:rsid w:val="00156623"/>
    <w:rsid w:val="001649AB"/>
    <w:rsid w:val="001658F2"/>
    <w:rsid w:val="00174845"/>
    <w:rsid w:val="0018143A"/>
    <w:rsid w:val="0018520F"/>
    <w:rsid w:val="00187FF9"/>
    <w:rsid w:val="00193B5B"/>
    <w:rsid w:val="00195D54"/>
    <w:rsid w:val="001979A6"/>
    <w:rsid w:val="001A4749"/>
    <w:rsid w:val="001A5D25"/>
    <w:rsid w:val="001C02B1"/>
    <w:rsid w:val="001C41D5"/>
    <w:rsid w:val="001C4EC8"/>
    <w:rsid w:val="001C698A"/>
    <w:rsid w:val="001C6B44"/>
    <w:rsid w:val="001C7BC4"/>
    <w:rsid w:val="001D05BB"/>
    <w:rsid w:val="001D0BC1"/>
    <w:rsid w:val="001D30FF"/>
    <w:rsid w:val="001E3765"/>
    <w:rsid w:val="001F2406"/>
    <w:rsid w:val="001F3296"/>
    <w:rsid w:val="0020091B"/>
    <w:rsid w:val="002058E0"/>
    <w:rsid w:val="002176D9"/>
    <w:rsid w:val="002200FD"/>
    <w:rsid w:val="00223F13"/>
    <w:rsid w:val="0023298B"/>
    <w:rsid w:val="00235924"/>
    <w:rsid w:val="00235FCD"/>
    <w:rsid w:val="00246195"/>
    <w:rsid w:val="00246B13"/>
    <w:rsid w:val="00252713"/>
    <w:rsid w:val="0026227D"/>
    <w:rsid w:val="00262943"/>
    <w:rsid w:val="00264FF9"/>
    <w:rsid w:val="00265ECC"/>
    <w:rsid w:val="00270BFC"/>
    <w:rsid w:val="00277013"/>
    <w:rsid w:val="00277CBE"/>
    <w:rsid w:val="002855C5"/>
    <w:rsid w:val="002861C0"/>
    <w:rsid w:val="00293E1B"/>
    <w:rsid w:val="002A1292"/>
    <w:rsid w:val="002A348A"/>
    <w:rsid w:val="002A5E2A"/>
    <w:rsid w:val="002B146D"/>
    <w:rsid w:val="002B166C"/>
    <w:rsid w:val="002B3533"/>
    <w:rsid w:val="002B3DE1"/>
    <w:rsid w:val="002B6DDC"/>
    <w:rsid w:val="002C12FA"/>
    <w:rsid w:val="002C1AB7"/>
    <w:rsid w:val="002C656C"/>
    <w:rsid w:val="002D63F6"/>
    <w:rsid w:val="002F6BCB"/>
    <w:rsid w:val="00302ABA"/>
    <w:rsid w:val="0030364C"/>
    <w:rsid w:val="00313101"/>
    <w:rsid w:val="00314536"/>
    <w:rsid w:val="0032078B"/>
    <w:rsid w:val="00321B6C"/>
    <w:rsid w:val="0032523D"/>
    <w:rsid w:val="00330FFE"/>
    <w:rsid w:val="003325F0"/>
    <w:rsid w:val="00340195"/>
    <w:rsid w:val="00340B09"/>
    <w:rsid w:val="00343258"/>
    <w:rsid w:val="0034445C"/>
    <w:rsid w:val="00347CE6"/>
    <w:rsid w:val="00347DA1"/>
    <w:rsid w:val="00356224"/>
    <w:rsid w:val="00364B68"/>
    <w:rsid w:val="00367494"/>
    <w:rsid w:val="00367F91"/>
    <w:rsid w:val="003729EC"/>
    <w:rsid w:val="0037310E"/>
    <w:rsid w:val="003762AA"/>
    <w:rsid w:val="00376536"/>
    <w:rsid w:val="00376C1D"/>
    <w:rsid w:val="00380337"/>
    <w:rsid w:val="00384184"/>
    <w:rsid w:val="0038626C"/>
    <w:rsid w:val="00390197"/>
    <w:rsid w:val="00397597"/>
    <w:rsid w:val="003A5644"/>
    <w:rsid w:val="003A57C6"/>
    <w:rsid w:val="003C124E"/>
    <w:rsid w:val="003C12BA"/>
    <w:rsid w:val="003C5798"/>
    <w:rsid w:val="003C6832"/>
    <w:rsid w:val="003D01B9"/>
    <w:rsid w:val="003D1898"/>
    <w:rsid w:val="003E4A7B"/>
    <w:rsid w:val="003E6A91"/>
    <w:rsid w:val="003F5DCA"/>
    <w:rsid w:val="004013E7"/>
    <w:rsid w:val="004059C9"/>
    <w:rsid w:val="00406AB1"/>
    <w:rsid w:val="00410F96"/>
    <w:rsid w:val="004113DA"/>
    <w:rsid w:val="004149B9"/>
    <w:rsid w:val="00415507"/>
    <w:rsid w:val="0042187A"/>
    <w:rsid w:val="00422DC7"/>
    <w:rsid w:val="00424B72"/>
    <w:rsid w:val="00424CD6"/>
    <w:rsid w:val="00425398"/>
    <w:rsid w:val="00426140"/>
    <w:rsid w:val="00432938"/>
    <w:rsid w:val="00440485"/>
    <w:rsid w:val="00443351"/>
    <w:rsid w:val="004476BD"/>
    <w:rsid w:val="004506B0"/>
    <w:rsid w:val="00452D4C"/>
    <w:rsid w:val="00455231"/>
    <w:rsid w:val="00457A0E"/>
    <w:rsid w:val="00457B35"/>
    <w:rsid w:val="00461FE1"/>
    <w:rsid w:val="00462717"/>
    <w:rsid w:val="0047390A"/>
    <w:rsid w:val="00474D2D"/>
    <w:rsid w:val="004750B0"/>
    <w:rsid w:val="00476F8A"/>
    <w:rsid w:val="00481112"/>
    <w:rsid w:val="00482668"/>
    <w:rsid w:val="00482C0F"/>
    <w:rsid w:val="004846CE"/>
    <w:rsid w:val="004953A9"/>
    <w:rsid w:val="004953EE"/>
    <w:rsid w:val="0049654F"/>
    <w:rsid w:val="00497719"/>
    <w:rsid w:val="004A02AB"/>
    <w:rsid w:val="004A075A"/>
    <w:rsid w:val="004A3090"/>
    <w:rsid w:val="004A72B1"/>
    <w:rsid w:val="004D17A0"/>
    <w:rsid w:val="004D3932"/>
    <w:rsid w:val="004D6BAF"/>
    <w:rsid w:val="004E04F2"/>
    <w:rsid w:val="004E1C45"/>
    <w:rsid w:val="004E37EA"/>
    <w:rsid w:val="004E4352"/>
    <w:rsid w:val="004E6748"/>
    <w:rsid w:val="004F6A05"/>
    <w:rsid w:val="00503209"/>
    <w:rsid w:val="005033E7"/>
    <w:rsid w:val="005051B6"/>
    <w:rsid w:val="00505AF4"/>
    <w:rsid w:val="00505FA1"/>
    <w:rsid w:val="005068F0"/>
    <w:rsid w:val="0050703D"/>
    <w:rsid w:val="0051217C"/>
    <w:rsid w:val="00513B7C"/>
    <w:rsid w:val="0051515B"/>
    <w:rsid w:val="00516147"/>
    <w:rsid w:val="0051743D"/>
    <w:rsid w:val="005176B4"/>
    <w:rsid w:val="0052306F"/>
    <w:rsid w:val="0052385A"/>
    <w:rsid w:val="0052396E"/>
    <w:rsid w:val="0052490A"/>
    <w:rsid w:val="00525FA7"/>
    <w:rsid w:val="005274CF"/>
    <w:rsid w:val="005279EB"/>
    <w:rsid w:val="0054067E"/>
    <w:rsid w:val="00545EA6"/>
    <w:rsid w:val="00547419"/>
    <w:rsid w:val="00547668"/>
    <w:rsid w:val="0055011C"/>
    <w:rsid w:val="00550499"/>
    <w:rsid w:val="0055164D"/>
    <w:rsid w:val="00555627"/>
    <w:rsid w:val="0055793B"/>
    <w:rsid w:val="0057287E"/>
    <w:rsid w:val="005744DF"/>
    <w:rsid w:val="005777C6"/>
    <w:rsid w:val="005815FD"/>
    <w:rsid w:val="00587041"/>
    <w:rsid w:val="00590516"/>
    <w:rsid w:val="00590954"/>
    <w:rsid w:val="00594E62"/>
    <w:rsid w:val="005A4265"/>
    <w:rsid w:val="005A63E4"/>
    <w:rsid w:val="005B1537"/>
    <w:rsid w:val="005B1EED"/>
    <w:rsid w:val="005B27E1"/>
    <w:rsid w:val="005C6901"/>
    <w:rsid w:val="005D02E5"/>
    <w:rsid w:val="005D7D00"/>
    <w:rsid w:val="005E441B"/>
    <w:rsid w:val="005E464F"/>
    <w:rsid w:val="005E6AE7"/>
    <w:rsid w:val="005E77CE"/>
    <w:rsid w:val="005F0BCA"/>
    <w:rsid w:val="005F209D"/>
    <w:rsid w:val="005F673D"/>
    <w:rsid w:val="005F754D"/>
    <w:rsid w:val="006001AE"/>
    <w:rsid w:val="00602D7C"/>
    <w:rsid w:val="006034A6"/>
    <w:rsid w:val="00603588"/>
    <w:rsid w:val="006065E1"/>
    <w:rsid w:val="0061073C"/>
    <w:rsid w:val="006123B5"/>
    <w:rsid w:val="00615CA1"/>
    <w:rsid w:val="0061713E"/>
    <w:rsid w:val="00630E69"/>
    <w:rsid w:val="006326F9"/>
    <w:rsid w:val="00633C7F"/>
    <w:rsid w:val="00656442"/>
    <w:rsid w:val="00657887"/>
    <w:rsid w:val="00662E8D"/>
    <w:rsid w:val="006646DB"/>
    <w:rsid w:val="00670D81"/>
    <w:rsid w:val="00680347"/>
    <w:rsid w:val="006807E7"/>
    <w:rsid w:val="00681834"/>
    <w:rsid w:val="00685090"/>
    <w:rsid w:val="0068767D"/>
    <w:rsid w:val="00687D47"/>
    <w:rsid w:val="0069016C"/>
    <w:rsid w:val="00690D51"/>
    <w:rsid w:val="0069703C"/>
    <w:rsid w:val="00697517"/>
    <w:rsid w:val="006B0733"/>
    <w:rsid w:val="006B3E36"/>
    <w:rsid w:val="006B555E"/>
    <w:rsid w:val="006B6E7E"/>
    <w:rsid w:val="006C1B73"/>
    <w:rsid w:val="006C6A05"/>
    <w:rsid w:val="006D6824"/>
    <w:rsid w:val="006E0E9E"/>
    <w:rsid w:val="006E4128"/>
    <w:rsid w:val="006F23F0"/>
    <w:rsid w:val="006F3985"/>
    <w:rsid w:val="006F4DAF"/>
    <w:rsid w:val="00703B33"/>
    <w:rsid w:val="007049C5"/>
    <w:rsid w:val="00712552"/>
    <w:rsid w:val="00712C06"/>
    <w:rsid w:val="007132AF"/>
    <w:rsid w:val="007164D2"/>
    <w:rsid w:val="007328C9"/>
    <w:rsid w:val="00734736"/>
    <w:rsid w:val="00741373"/>
    <w:rsid w:val="00745CFC"/>
    <w:rsid w:val="00747BC6"/>
    <w:rsid w:val="0075065F"/>
    <w:rsid w:val="007540CE"/>
    <w:rsid w:val="00756053"/>
    <w:rsid w:val="007566E7"/>
    <w:rsid w:val="007578F2"/>
    <w:rsid w:val="007604F4"/>
    <w:rsid w:val="00761BA9"/>
    <w:rsid w:val="00790824"/>
    <w:rsid w:val="0079161D"/>
    <w:rsid w:val="00793B4D"/>
    <w:rsid w:val="00795034"/>
    <w:rsid w:val="007955CD"/>
    <w:rsid w:val="007A4919"/>
    <w:rsid w:val="007B0824"/>
    <w:rsid w:val="007B0D3D"/>
    <w:rsid w:val="007C1482"/>
    <w:rsid w:val="007C1DAC"/>
    <w:rsid w:val="007C3F8A"/>
    <w:rsid w:val="007C5ECE"/>
    <w:rsid w:val="007C7CA4"/>
    <w:rsid w:val="007D3267"/>
    <w:rsid w:val="007D4E1F"/>
    <w:rsid w:val="007E0A62"/>
    <w:rsid w:val="007E1C4C"/>
    <w:rsid w:val="007E4295"/>
    <w:rsid w:val="007F53AE"/>
    <w:rsid w:val="007F56CA"/>
    <w:rsid w:val="007F588F"/>
    <w:rsid w:val="007F58A1"/>
    <w:rsid w:val="00804C06"/>
    <w:rsid w:val="00811C3C"/>
    <w:rsid w:val="0081331F"/>
    <w:rsid w:val="00820DDA"/>
    <w:rsid w:val="008214CB"/>
    <w:rsid w:val="00827C4A"/>
    <w:rsid w:val="0083004B"/>
    <w:rsid w:val="008325EF"/>
    <w:rsid w:val="0083315F"/>
    <w:rsid w:val="00842587"/>
    <w:rsid w:val="0084422F"/>
    <w:rsid w:val="00846DDE"/>
    <w:rsid w:val="00864664"/>
    <w:rsid w:val="00871669"/>
    <w:rsid w:val="0087601F"/>
    <w:rsid w:val="008801CC"/>
    <w:rsid w:val="008807DB"/>
    <w:rsid w:val="00882DE2"/>
    <w:rsid w:val="00883B63"/>
    <w:rsid w:val="00885454"/>
    <w:rsid w:val="00885E7E"/>
    <w:rsid w:val="00890468"/>
    <w:rsid w:val="00890F92"/>
    <w:rsid w:val="0089683B"/>
    <w:rsid w:val="00896B68"/>
    <w:rsid w:val="008A636B"/>
    <w:rsid w:val="008B69B3"/>
    <w:rsid w:val="008C1284"/>
    <w:rsid w:val="008D0FBD"/>
    <w:rsid w:val="008D3D73"/>
    <w:rsid w:val="008E09EF"/>
    <w:rsid w:val="008F1943"/>
    <w:rsid w:val="008F51DD"/>
    <w:rsid w:val="009029BA"/>
    <w:rsid w:val="00902A07"/>
    <w:rsid w:val="0090612B"/>
    <w:rsid w:val="009109B8"/>
    <w:rsid w:val="00913002"/>
    <w:rsid w:val="009146D6"/>
    <w:rsid w:val="009211B8"/>
    <w:rsid w:val="0092129C"/>
    <w:rsid w:val="00923B19"/>
    <w:rsid w:val="00927D74"/>
    <w:rsid w:val="00934141"/>
    <w:rsid w:val="00935914"/>
    <w:rsid w:val="0093622E"/>
    <w:rsid w:val="00941748"/>
    <w:rsid w:val="00941906"/>
    <w:rsid w:val="00944049"/>
    <w:rsid w:val="009448A1"/>
    <w:rsid w:val="009518D6"/>
    <w:rsid w:val="00952E6F"/>
    <w:rsid w:val="00955CBE"/>
    <w:rsid w:val="00957005"/>
    <w:rsid w:val="0096794D"/>
    <w:rsid w:val="00970A39"/>
    <w:rsid w:val="009771DD"/>
    <w:rsid w:val="00982B97"/>
    <w:rsid w:val="00982CA4"/>
    <w:rsid w:val="00987F64"/>
    <w:rsid w:val="009913CE"/>
    <w:rsid w:val="00991588"/>
    <w:rsid w:val="00995CD7"/>
    <w:rsid w:val="009A6EBE"/>
    <w:rsid w:val="009B2105"/>
    <w:rsid w:val="009B68E9"/>
    <w:rsid w:val="009C0AFE"/>
    <w:rsid w:val="009C10D5"/>
    <w:rsid w:val="009C22AD"/>
    <w:rsid w:val="009C37B8"/>
    <w:rsid w:val="009C3F90"/>
    <w:rsid w:val="009D0646"/>
    <w:rsid w:val="009D3A6E"/>
    <w:rsid w:val="009D62C3"/>
    <w:rsid w:val="009E2658"/>
    <w:rsid w:val="009E35B7"/>
    <w:rsid w:val="009E423F"/>
    <w:rsid w:val="009E6602"/>
    <w:rsid w:val="009E779C"/>
    <w:rsid w:val="009F2E0F"/>
    <w:rsid w:val="009F587F"/>
    <w:rsid w:val="00A07355"/>
    <w:rsid w:val="00A140CE"/>
    <w:rsid w:val="00A22D45"/>
    <w:rsid w:val="00A23CB4"/>
    <w:rsid w:val="00A25EB8"/>
    <w:rsid w:val="00A31A80"/>
    <w:rsid w:val="00A32BBF"/>
    <w:rsid w:val="00A37A65"/>
    <w:rsid w:val="00A429FE"/>
    <w:rsid w:val="00A54FF0"/>
    <w:rsid w:val="00A62C81"/>
    <w:rsid w:val="00A62DD9"/>
    <w:rsid w:val="00A63984"/>
    <w:rsid w:val="00A70443"/>
    <w:rsid w:val="00A71CE7"/>
    <w:rsid w:val="00A71FCC"/>
    <w:rsid w:val="00A74022"/>
    <w:rsid w:val="00A74624"/>
    <w:rsid w:val="00A766F8"/>
    <w:rsid w:val="00A76EB3"/>
    <w:rsid w:val="00A77192"/>
    <w:rsid w:val="00A84179"/>
    <w:rsid w:val="00A87AD3"/>
    <w:rsid w:val="00A93EB9"/>
    <w:rsid w:val="00A9491D"/>
    <w:rsid w:val="00A95EA6"/>
    <w:rsid w:val="00AA5031"/>
    <w:rsid w:val="00AB0B63"/>
    <w:rsid w:val="00AB10EE"/>
    <w:rsid w:val="00AB2B12"/>
    <w:rsid w:val="00AB4EAA"/>
    <w:rsid w:val="00AB67A8"/>
    <w:rsid w:val="00AB6BBF"/>
    <w:rsid w:val="00AC64ED"/>
    <w:rsid w:val="00AC7693"/>
    <w:rsid w:val="00AD01EC"/>
    <w:rsid w:val="00AD397C"/>
    <w:rsid w:val="00AE3E7E"/>
    <w:rsid w:val="00AE4559"/>
    <w:rsid w:val="00AE5F04"/>
    <w:rsid w:val="00AF542E"/>
    <w:rsid w:val="00AF6DC8"/>
    <w:rsid w:val="00B01782"/>
    <w:rsid w:val="00B0293A"/>
    <w:rsid w:val="00B02B30"/>
    <w:rsid w:val="00B02C95"/>
    <w:rsid w:val="00B05154"/>
    <w:rsid w:val="00B059E3"/>
    <w:rsid w:val="00B06035"/>
    <w:rsid w:val="00B103B0"/>
    <w:rsid w:val="00B10822"/>
    <w:rsid w:val="00B13EB6"/>
    <w:rsid w:val="00B176C9"/>
    <w:rsid w:val="00B368FC"/>
    <w:rsid w:val="00B36D52"/>
    <w:rsid w:val="00B44046"/>
    <w:rsid w:val="00B46273"/>
    <w:rsid w:val="00B52EAC"/>
    <w:rsid w:val="00B578C9"/>
    <w:rsid w:val="00B61CF1"/>
    <w:rsid w:val="00B6243D"/>
    <w:rsid w:val="00B71204"/>
    <w:rsid w:val="00B765A2"/>
    <w:rsid w:val="00B80AD7"/>
    <w:rsid w:val="00B81397"/>
    <w:rsid w:val="00B847FB"/>
    <w:rsid w:val="00B85059"/>
    <w:rsid w:val="00B969D9"/>
    <w:rsid w:val="00B97172"/>
    <w:rsid w:val="00BA1AB7"/>
    <w:rsid w:val="00BA4305"/>
    <w:rsid w:val="00BA47D8"/>
    <w:rsid w:val="00BA54E0"/>
    <w:rsid w:val="00BA7E98"/>
    <w:rsid w:val="00BB3CF2"/>
    <w:rsid w:val="00BB54BC"/>
    <w:rsid w:val="00BB73DA"/>
    <w:rsid w:val="00BC68D7"/>
    <w:rsid w:val="00BC698C"/>
    <w:rsid w:val="00BC6FA7"/>
    <w:rsid w:val="00BD0595"/>
    <w:rsid w:val="00BD0C4A"/>
    <w:rsid w:val="00BD18E3"/>
    <w:rsid w:val="00BD2B9E"/>
    <w:rsid w:val="00BD31C8"/>
    <w:rsid w:val="00BD53C9"/>
    <w:rsid w:val="00BE47D3"/>
    <w:rsid w:val="00BF7326"/>
    <w:rsid w:val="00BF7AC0"/>
    <w:rsid w:val="00C00717"/>
    <w:rsid w:val="00C023BB"/>
    <w:rsid w:val="00C06699"/>
    <w:rsid w:val="00C07E6F"/>
    <w:rsid w:val="00C17D20"/>
    <w:rsid w:val="00C249FF"/>
    <w:rsid w:val="00C35FC1"/>
    <w:rsid w:val="00C36F60"/>
    <w:rsid w:val="00C43F20"/>
    <w:rsid w:val="00C47E3A"/>
    <w:rsid w:val="00C57FDB"/>
    <w:rsid w:val="00C60E11"/>
    <w:rsid w:val="00C61C87"/>
    <w:rsid w:val="00C63FFF"/>
    <w:rsid w:val="00C71A30"/>
    <w:rsid w:val="00C7650F"/>
    <w:rsid w:val="00C8328A"/>
    <w:rsid w:val="00C86464"/>
    <w:rsid w:val="00C91287"/>
    <w:rsid w:val="00CA3479"/>
    <w:rsid w:val="00CA5620"/>
    <w:rsid w:val="00CA6F21"/>
    <w:rsid w:val="00CA7C9B"/>
    <w:rsid w:val="00CB1211"/>
    <w:rsid w:val="00CB437B"/>
    <w:rsid w:val="00CB4E67"/>
    <w:rsid w:val="00CB5ACC"/>
    <w:rsid w:val="00CB6253"/>
    <w:rsid w:val="00CC1562"/>
    <w:rsid w:val="00CC3B49"/>
    <w:rsid w:val="00CC537A"/>
    <w:rsid w:val="00CD1DB2"/>
    <w:rsid w:val="00CD2DD3"/>
    <w:rsid w:val="00CE1B99"/>
    <w:rsid w:val="00CE4905"/>
    <w:rsid w:val="00CE5E6B"/>
    <w:rsid w:val="00CF13ED"/>
    <w:rsid w:val="00CF16BF"/>
    <w:rsid w:val="00CF55E6"/>
    <w:rsid w:val="00D00AA9"/>
    <w:rsid w:val="00D05683"/>
    <w:rsid w:val="00D12E57"/>
    <w:rsid w:val="00D16E96"/>
    <w:rsid w:val="00D26EE3"/>
    <w:rsid w:val="00D3088E"/>
    <w:rsid w:val="00D31D41"/>
    <w:rsid w:val="00D40CE0"/>
    <w:rsid w:val="00D41CDC"/>
    <w:rsid w:val="00D47B97"/>
    <w:rsid w:val="00D532FD"/>
    <w:rsid w:val="00D55929"/>
    <w:rsid w:val="00D564F3"/>
    <w:rsid w:val="00D57A32"/>
    <w:rsid w:val="00D642FB"/>
    <w:rsid w:val="00D717CB"/>
    <w:rsid w:val="00D72603"/>
    <w:rsid w:val="00D73867"/>
    <w:rsid w:val="00D73A2A"/>
    <w:rsid w:val="00D74204"/>
    <w:rsid w:val="00D74FDC"/>
    <w:rsid w:val="00D75ED5"/>
    <w:rsid w:val="00D77186"/>
    <w:rsid w:val="00D80010"/>
    <w:rsid w:val="00D8018F"/>
    <w:rsid w:val="00D837D4"/>
    <w:rsid w:val="00D86EF2"/>
    <w:rsid w:val="00D87C3A"/>
    <w:rsid w:val="00D91A0D"/>
    <w:rsid w:val="00D950EF"/>
    <w:rsid w:val="00DB543C"/>
    <w:rsid w:val="00DC1542"/>
    <w:rsid w:val="00DC1A60"/>
    <w:rsid w:val="00DC1DA7"/>
    <w:rsid w:val="00DC3550"/>
    <w:rsid w:val="00DC3A3C"/>
    <w:rsid w:val="00DC3C15"/>
    <w:rsid w:val="00DC5380"/>
    <w:rsid w:val="00DC7AE3"/>
    <w:rsid w:val="00DD3383"/>
    <w:rsid w:val="00DD71E0"/>
    <w:rsid w:val="00DE424A"/>
    <w:rsid w:val="00DE4416"/>
    <w:rsid w:val="00DE61CD"/>
    <w:rsid w:val="00E060FD"/>
    <w:rsid w:val="00E12222"/>
    <w:rsid w:val="00E15CDA"/>
    <w:rsid w:val="00E17A35"/>
    <w:rsid w:val="00E20715"/>
    <w:rsid w:val="00E2080D"/>
    <w:rsid w:val="00E2089B"/>
    <w:rsid w:val="00E273D3"/>
    <w:rsid w:val="00E3109B"/>
    <w:rsid w:val="00E3144F"/>
    <w:rsid w:val="00E32B04"/>
    <w:rsid w:val="00E35A22"/>
    <w:rsid w:val="00E4031E"/>
    <w:rsid w:val="00E50C25"/>
    <w:rsid w:val="00E5393E"/>
    <w:rsid w:val="00E54649"/>
    <w:rsid w:val="00E62CF0"/>
    <w:rsid w:val="00E63461"/>
    <w:rsid w:val="00E7225F"/>
    <w:rsid w:val="00E77467"/>
    <w:rsid w:val="00E87A72"/>
    <w:rsid w:val="00E94F26"/>
    <w:rsid w:val="00EA0F66"/>
    <w:rsid w:val="00EB0E71"/>
    <w:rsid w:val="00EB125C"/>
    <w:rsid w:val="00EC0B94"/>
    <w:rsid w:val="00ED1C61"/>
    <w:rsid w:val="00EE17E3"/>
    <w:rsid w:val="00EE1A78"/>
    <w:rsid w:val="00EE30DB"/>
    <w:rsid w:val="00EE4360"/>
    <w:rsid w:val="00EE44D8"/>
    <w:rsid w:val="00EE5D63"/>
    <w:rsid w:val="00EE7F44"/>
    <w:rsid w:val="00EF6641"/>
    <w:rsid w:val="00EF7A9F"/>
    <w:rsid w:val="00F04396"/>
    <w:rsid w:val="00F0609A"/>
    <w:rsid w:val="00F14A20"/>
    <w:rsid w:val="00F1729D"/>
    <w:rsid w:val="00F174F2"/>
    <w:rsid w:val="00F17850"/>
    <w:rsid w:val="00F200D2"/>
    <w:rsid w:val="00F211CC"/>
    <w:rsid w:val="00F337FB"/>
    <w:rsid w:val="00F3647F"/>
    <w:rsid w:val="00F40A7F"/>
    <w:rsid w:val="00F42D5E"/>
    <w:rsid w:val="00F42E7D"/>
    <w:rsid w:val="00F442E0"/>
    <w:rsid w:val="00F462B6"/>
    <w:rsid w:val="00F4722B"/>
    <w:rsid w:val="00F517FA"/>
    <w:rsid w:val="00F5691A"/>
    <w:rsid w:val="00F622EA"/>
    <w:rsid w:val="00F76319"/>
    <w:rsid w:val="00F80F3A"/>
    <w:rsid w:val="00F8341E"/>
    <w:rsid w:val="00F874F9"/>
    <w:rsid w:val="00F90620"/>
    <w:rsid w:val="00F97503"/>
    <w:rsid w:val="00FA0044"/>
    <w:rsid w:val="00FA6622"/>
    <w:rsid w:val="00FA6FC8"/>
    <w:rsid w:val="00FB2084"/>
    <w:rsid w:val="00FB3A22"/>
    <w:rsid w:val="00FB532E"/>
    <w:rsid w:val="00FC213B"/>
    <w:rsid w:val="00FC75F7"/>
    <w:rsid w:val="00FD7BBC"/>
    <w:rsid w:val="00FE0F06"/>
    <w:rsid w:val="00FE74FA"/>
    <w:rsid w:val="00FE7A6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19F04"/>
  <w15:docId w15:val="{F011CB81-3919-4CD5-924B-355E343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AF542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D91A0D"/>
    <w:pPr>
      <w:ind w:left="720"/>
      <w:contextualSpacing/>
    </w:pPr>
  </w:style>
  <w:style w:type="paragraph" w:styleId="Bezodstpw">
    <w:name w:val="No Spacing"/>
    <w:uiPriority w:val="1"/>
    <w:qFormat/>
    <w:rsid w:val="003A5644"/>
    <w:rPr>
      <w:rFonts w:eastAsia="Times New Roman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F542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AF542E"/>
  </w:style>
  <w:style w:type="paragraph" w:customStyle="1" w:styleId="mainpub">
    <w:name w:val="mainpub"/>
    <w:basedOn w:val="Normalny"/>
    <w:rsid w:val="00A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info1">
    <w:name w:val="info1"/>
    <w:basedOn w:val="Normalny"/>
    <w:rsid w:val="00517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76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iwkoszalin.ssdip.bip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iwkoszalin.ssdip.bip.gov.pl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W_KO~1\AppData\Local\Temp\PI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PIW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1</dc:creator>
  <cp:lastModifiedBy>Admin</cp:lastModifiedBy>
  <cp:revision>4</cp:revision>
  <cp:lastPrinted>2022-07-22T09:57:00Z</cp:lastPrinted>
  <dcterms:created xsi:type="dcterms:W3CDTF">2023-01-05T13:14:00Z</dcterms:created>
  <dcterms:modified xsi:type="dcterms:W3CDTF">2023-01-05T13:15:00Z</dcterms:modified>
</cp:coreProperties>
</file>