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90C0" w14:textId="77777777" w:rsidR="003835EB" w:rsidRPr="007B503D" w:rsidRDefault="003835EB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2448C0B0" w14:textId="77777777" w:rsidR="005727E8" w:rsidRPr="007B503D" w:rsidRDefault="005727E8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1614D67D" w14:textId="77777777" w:rsidR="003835EB" w:rsidRPr="007B503D" w:rsidRDefault="003835EB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387535E1" w14:textId="77777777" w:rsidR="005727E8" w:rsidRPr="007B503D" w:rsidRDefault="005727E8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03A0C29F" w14:textId="77777777" w:rsidR="005727E8" w:rsidRPr="007B503D" w:rsidRDefault="005727E8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495704FC" w14:textId="77777777" w:rsidR="005727E8" w:rsidRPr="007B503D" w:rsidRDefault="005727E8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2A670C5E" w14:textId="77777777" w:rsidR="005727E8" w:rsidRPr="007B503D" w:rsidRDefault="005727E8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4E523D4D" w14:textId="77777777" w:rsidR="005727E8" w:rsidRPr="007B503D" w:rsidRDefault="005727E8" w:rsidP="003835EB">
      <w:pPr>
        <w:spacing w:line="240" w:lineRule="auto"/>
        <w:contextualSpacing/>
        <w:jc w:val="center"/>
        <w:rPr>
          <w:rFonts w:cs="Arial"/>
          <w:b/>
        </w:rPr>
      </w:pPr>
    </w:p>
    <w:p w14:paraId="440693EE" w14:textId="77777777" w:rsidR="00362C8B" w:rsidRPr="007B503D" w:rsidRDefault="00362C8B" w:rsidP="003835EB">
      <w:pPr>
        <w:spacing w:line="240" w:lineRule="auto"/>
        <w:contextualSpacing/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5727E8" w:rsidRPr="00325E12" w14:paraId="203FF7CD" w14:textId="77777777" w:rsidTr="007F4493">
        <w:trPr>
          <w:cantSplit/>
          <w:trHeight w:hRule="exact" w:val="850"/>
          <w:jc w:val="center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5ECF3" w14:textId="77777777" w:rsidR="005727E8" w:rsidRPr="00325E12" w:rsidRDefault="005727E8" w:rsidP="005727E8">
            <w:pPr>
              <w:spacing w:after="21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7E8" w:rsidRPr="00601040" w14:paraId="106D7768" w14:textId="77777777" w:rsidTr="007F4493">
        <w:trPr>
          <w:cantSplit/>
          <w:trHeight w:val="1985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3EED" w14:textId="77777777" w:rsidR="005727E8" w:rsidRPr="00325E12" w:rsidRDefault="005727E8" w:rsidP="005727E8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4404E091" w14:textId="77777777" w:rsidR="005727E8" w:rsidRPr="00601040" w:rsidRDefault="005727E8" w:rsidP="005727E8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ZAŁĄCZNIK NR </w:t>
            </w:r>
            <w:r w:rsidR="006B54B4"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>8</w:t>
            </w:r>
          </w:p>
          <w:p w14:paraId="37A3173B" w14:textId="4393D17D" w:rsidR="005727E8" w:rsidRPr="00601040" w:rsidRDefault="00BF649F" w:rsidP="005727E8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>DO UMOWY O PARTNERSTWIE PUBLICZNO-PRYWATNYM NA MODERNIZACJĘ ENERGETYCZNĄ BUDYNKÓW UŻYTECZNOŚCI PUBLICZNEJ W GMINIE MIASTO KOSZALIN</w:t>
            </w:r>
          </w:p>
          <w:p w14:paraId="06BF162B" w14:textId="2006F15A" w:rsidR="005727E8" w:rsidRPr="00601040" w:rsidRDefault="005727E8" w:rsidP="005727E8">
            <w:pPr>
              <w:tabs>
                <w:tab w:val="left" w:pos="2694"/>
              </w:tabs>
              <w:spacing w:after="210"/>
              <w:ind w:left="2694" w:hanging="2552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>PT. "</w:t>
            </w:r>
            <w:r w:rsidR="00FC008D"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KARY UMOWNE, </w:t>
            </w:r>
            <w:r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>PUNKTY KARNE</w:t>
            </w:r>
            <w:r w:rsidR="004B3762"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</w:t>
            </w:r>
            <w:r w:rsidRPr="00601040">
              <w:rPr>
                <w:rFonts w:ascii="Calibri" w:hAnsi="Calibri" w:cs="Calibri"/>
                <w:b/>
                <w:smallCaps/>
                <w:sz w:val="22"/>
                <w:szCs w:val="22"/>
              </w:rPr>
              <w:t>"</w:t>
            </w:r>
          </w:p>
          <w:p w14:paraId="6BC21A07" w14:textId="77777777" w:rsidR="005727E8" w:rsidRPr="00601040" w:rsidRDefault="005727E8" w:rsidP="005727E8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5727E8" w:rsidRPr="00601040" w14:paraId="26EF6A6D" w14:textId="77777777" w:rsidTr="007F4493">
        <w:trPr>
          <w:trHeight w:hRule="exact" w:val="850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A83CE" w14:textId="77777777" w:rsidR="005727E8" w:rsidRPr="00601040" w:rsidRDefault="005727E8" w:rsidP="005727E8">
            <w:pPr>
              <w:spacing w:after="21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7E8" w:rsidRPr="00601040" w14:paraId="30D17FAD" w14:textId="77777777" w:rsidTr="007F4493">
        <w:trPr>
          <w:trHeight w:val="567"/>
          <w:jc w:val="center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A35A" w14:textId="77777777" w:rsidR="005727E8" w:rsidRPr="00601040" w:rsidRDefault="005727E8" w:rsidP="005727E8">
            <w:pPr>
              <w:spacing w:after="21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CB641" w14:textId="77777777" w:rsidR="005727E8" w:rsidRPr="00601040" w:rsidRDefault="005727E8" w:rsidP="00504EDC">
      <w:pPr>
        <w:spacing w:line="240" w:lineRule="auto"/>
        <w:contextualSpacing/>
        <w:rPr>
          <w:rFonts w:cs="Arial"/>
          <w:b/>
        </w:rPr>
      </w:pPr>
    </w:p>
    <w:p w14:paraId="7A21D19A" w14:textId="77777777" w:rsidR="00325E12" w:rsidRPr="00601040" w:rsidRDefault="00325E12" w:rsidP="00325E12">
      <w:pPr>
        <w:rPr>
          <w:rFonts w:cs="Arial"/>
        </w:rPr>
      </w:pPr>
    </w:p>
    <w:p w14:paraId="1B22B606" w14:textId="77777777" w:rsidR="00325E12" w:rsidRPr="00601040" w:rsidRDefault="00325E12" w:rsidP="00325E12">
      <w:pPr>
        <w:rPr>
          <w:rFonts w:cs="Arial"/>
          <w:b/>
        </w:rPr>
      </w:pPr>
    </w:p>
    <w:p w14:paraId="2C713972" w14:textId="77777777" w:rsidR="00325E12" w:rsidRPr="00601040" w:rsidRDefault="00325E12" w:rsidP="00325E12">
      <w:pPr>
        <w:rPr>
          <w:rFonts w:cs="Arial"/>
          <w:b/>
        </w:rPr>
      </w:pPr>
    </w:p>
    <w:p w14:paraId="681DB249" w14:textId="77777777" w:rsidR="00325E12" w:rsidRPr="00601040" w:rsidRDefault="00325E12" w:rsidP="00325E12">
      <w:pPr>
        <w:jc w:val="center"/>
        <w:rPr>
          <w:rFonts w:cs="Arial"/>
          <w:b/>
        </w:rPr>
      </w:pPr>
    </w:p>
    <w:p w14:paraId="701BCA5D" w14:textId="564D8597" w:rsidR="00325E12" w:rsidRPr="00601040" w:rsidRDefault="00325E12" w:rsidP="00325E12">
      <w:pPr>
        <w:tabs>
          <w:tab w:val="center" w:pos="4536"/>
        </w:tabs>
        <w:rPr>
          <w:rFonts w:cs="Arial"/>
        </w:rPr>
        <w:sectPr w:rsidR="00325E12" w:rsidRPr="00601040" w:rsidSect="00B34E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1040">
        <w:rPr>
          <w:rFonts w:cs="Arial"/>
        </w:rPr>
        <w:tab/>
      </w:r>
    </w:p>
    <w:p w14:paraId="329D11C4" w14:textId="77777777" w:rsidR="00717A2B" w:rsidRPr="00601040" w:rsidRDefault="00C50A37" w:rsidP="00504EDC">
      <w:pPr>
        <w:pStyle w:val="Nagwek2"/>
        <w:numPr>
          <w:ilvl w:val="0"/>
          <w:numId w:val="35"/>
        </w:numPr>
        <w:ind w:left="567"/>
        <w:rPr>
          <w:rFonts w:asciiTheme="minorHAnsi" w:hAnsiTheme="minorHAnsi" w:cstheme="minorHAnsi"/>
          <w:sz w:val="20"/>
          <w:szCs w:val="20"/>
        </w:rPr>
      </w:pPr>
      <w:r w:rsidRPr="00601040">
        <w:rPr>
          <w:rFonts w:asciiTheme="minorHAnsi" w:hAnsiTheme="minorHAnsi" w:cstheme="minorHAnsi"/>
          <w:sz w:val="20"/>
          <w:szCs w:val="20"/>
        </w:rPr>
        <w:lastRenderedPageBreak/>
        <w:t xml:space="preserve">Kary Umowne i </w:t>
      </w:r>
      <w:r w:rsidR="00504EDC" w:rsidRPr="00601040">
        <w:rPr>
          <w:rFonts w:asciiTheme="minorHAnsi" w:hAnsiTheme="minorHAnsi" w:cstheme="minorHAnsi"/>
          <w:sz w:val="20"/>
          <w:szCs w:val="20"/>
        </w:rPr>
        <w:t>Punkty Karne</w:t>
      </w:r>
    </w:p>
    <w:p w14:paraId="4EBF575B" w14:textId="77777777" w:rsidR="0019351F" w:rsidRPr="00601040" w:rsidRDefault="00E507F8" w:rsidP="00E507F8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601040">
        <w:rPr>
          <w:rFonts w:asciiTheme="minorHAnsi" w:hAnsiTheme="minorHAnsi" w:cstheme="minorHAnsi"/>
          <w:sz w:val="20"/>
          <w:szCs w:val="20"/>
        </w:rPr>
        <w:t>Niniejszy załącznik określa zdarzenia, które będą stanowić podstawę do naliczania Punktów Karnych</w:t>
      </w:r>
      <w:r w:rsidR="000464E7" w:rsidRPr="00601040">
        <w:rPr>
          <w:rFonts w:asciiTheme="minorHAnsi" w:hAnsiTheme="minorHAnsi" w:cstheme="minorHAnsi"/>
          <w:sz w:val="20"/>
          <w:szCs w:val="20"/>
        </w:rPr>
        <w:t xml:space="preserve"> i kar umownych</w:t>
      </w:r>
      <w:r w:rsidRPr="0060104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871F05" w14:textId="15B8DDEE" w:rsidR="00DC00EC" w:rsidRPr="00601040" w:rsidRDefault="00E507F8" w:rsidP="00E507F8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601040">
        <w:rPr>
          <w:rFonts w:asciiTheme="minorHAnsi" w:hAnsiTheme="minorHAnsi" w:cstheme="minorHAnsi"/>
          <w:sz w:val="20"/>
          <w:szCs w:val="20"/>
        </w:rPr>
        <w:t>Niezależnie od powyższego, wystąpienie któregokolwiek ze zdarzeń opisanych w Punktach 1.1 oraz 1.2 nie będzie stanowić przesłanki naliczenia</w:t>
      </w:r>
      <w:r w:rsidR="0000282D" w:rsidRPr="00601040">
        <w:rPr>
          <w:rFonts w:asciiTheme="minorHAnsi" w:hAnsiTheme="minorHAnsi" w:cstheme="minorHAnsi"/>
          <w:sz w:val="20"/>
          <w:szCs w:val="20"/>
        </w:rPr>
        <w:t xml:space="preserve"> </w:t>
      </w:r>
      <w:r w:rsidR="00E84785">
        <w:rPr>
          <w:rFonts w:asciiTheme="minorHAnsi" w:hAnsiTheme="minorHAnsi" w:cstheme="minorHAnsi"/>
          <w:sz w:val="20"/>
          <w:szCs w:val="20"/>
        </w:rPr>
        <w:t xml:space="preserve">odpowiednio </w:t>
      </w:r>
      <w:r w:rsidR="0000282D" w:rsidRPr="00601040">
        <w:rPr>
          <w:rFonts w:asciiTheme="minorHAnsi" w:hAnsiTheme="minorHAnsi" w:cstheme="minorHAnsi"/>
          <w:sz w:val="20"/>
          <w:szCs w:val="20"/>
        </w:rPr>
        <w:t xml:space="preserve">Kar </w:t>
      </w:r>
      <w:r w:rsidR="00041E15" w:rsidRPr="00601040">
        <w:rPr>
          <w:rFonts w:asciiTheme="minorHAnsi" w:hAnsiTheme="minorHAnsi" w:cstheme="minorHAnsi"/>
          <w:sz w:val="20"/>
          <w:szCs w:val="20"/>
        </w:rPr>
        <w:t xml:space="preserve">Umownych lub </w:t>
      </w:r>
      <w:r w:rsidRPr="00601040">
        <w:rPr>
          <w:rFonts w:asciiTheme="minorHAnsi" w:hAnsiTheme="minorHAnsi" w:cstheme="minorHAnsi"/>
          <w:sz w:val="20"/>
          <w:szCs w:val="20"/>
        </w:rPr>
        <w:t xml:space="preserve">Punktów Karnych, jeżeli nastąpi ono z przyczyn leżących po stronie Podmiotu Publicznego lub z powodu </w:t>
      </w:r>
      <w:r w:rsidR="00062D9C">
        <w:rPr>
          <w:rFonts w:asciiTheme="minorHAnsi" w:hAnsiTheme="minorHAnsi" w:cstheme="minorHAnsi"/>
          <w:sz w:val="20"/>
          <w:szCs w:val="20"/>
        </w:rPr>
        <w:t xml:space="preserve">Przypadku </w:t>
      </w:r>
      <w:r w:rsidRPr="00601040">
        <w:rPr>
          <w:rFonts w:asciiTheme="minorHAnsi" w:hAnsiTheme="minorHAnsi" w:cstheme="minorHAnsi"/>
          <w:sz w:val="20"/>
          <w:szCs w:val="20"/>
        </w:rPr>
        <w:t>Siły Wyższej</w:t>
      </w:r>
      <w:r w:rsidR="0072031A" w:rsidRPr="00601040">
        <w:rPr>
          <w:rFonts w:asciiTheme="minorHAnsi" w:hAnsiTheme="minorHAnsi" w:cstheme="minorHAnsi"/>
          <w:sz w:val="20"/>
          <w:szCs w:val="20"/>
        </w:rPr>
        <w:t xml:space="preserve"> lub gdy Umowa wyraźnie tak stanowi.</w:t>
      </w:r>
    </w:p>
    <w:p w14:paraId="63BDB7F0" w14:textId="76729BC3" w:rsidR="00717A2B" w:rsidRPr="00601040" w:rsidRDefault="00C50A37" w:rsidP="6E9A7F6E">
      <w:pPr>
        <w:pStyle w:val="Nagwek2"/>
        <w:tabs>
          <w:tab w:val="clear" w:pos="709"/>
        </w:tabs>
        <w:ind w:left="851" w:hanging="425"/>
        <w:rPr>
          <w:rFonts w:asciiTheme="minorHAnsi" w:hAnsiTheme="minorHAnsi" w:cstheme="minorBidi"/>
          <w:sz w:val="20"/>
          <w:szCs w:val="20"/>
        </w:rPr>
      </w:pPr>
      <w:r w:rsidRPr="6E9A7F6E">
        <w:rPr>
          <w:rFonts w:asciiTheme="minorHAnsi" w:hAnsiTheme="minorHAnsi" w:cstheme="minorBidi"/>
          <w:sz w:val="20"/>
          <w:szCs w:val="20"/>
        </w:rPr>
        <w:t>Kary Umowne</w:t>
      </w:r>
      <w:r w:rsidR="007B090E" w:rsidRPr="6E9A7F6E">
        <w:rPr>
          <w:rFonts w:asciiTheme="minorHAnsi" w:hAnsiTheme="minorHAnsi" w:cstheme="minorBidi"/>
          <w:sz w:val="20"/>
          <w:szCs w:val="20"/>
        </w:rPr>
        <w:t xml:space="preserve"> </w:t>
      </w:r>
      <w:r w:rsidR="00504EDC" w:rsidRPr="6E9A7F6E">
        <w:rPr>
          <w:rFonts w:asciiTheme="minorHAnsi" w:hAnsiTheme="minorHAnsi" w:cstheme="minorBidi"/>
          <w:sz w:val="20"/>
          <w:szCs w:val="20"/>
        </w:rPr>
        <w:t>–</w:t>
      </w:r>
      <w:r w:rsidR="007B090E" w:rsidRPr="6E9A7F6E">
        <w:rPr>
          <w:rFonts w:asciiTheme="minorHAnsi" w:hAnsiTheme="minorHAnsi" w:cstheme="minorBidi"/>
          <w:sz w:val="20"/>
          <w:szCs w:val="20"/>
        </w:rPr>
        <w:t xml:space="preserve"> </w:t>
      </w:r>
      <w:r w:rsidR="00BF649F" w:rsidRPr="6E9A7F6E">
        <w:rPr>
          <w:rFonts w:asciiTheme="minorHAnsi" w:hAnsiTheme="minorHAnsi" w:cstheme="minorBidi"/>
          <w:sz w:val="20"/>
          <w:szCs w:val="20"/>
        </w:rPr>
        <w:t>Etap Robót</w:t>
      </w:r>
    </w:p>
    <w:p w14:paraId="00466A14" w14:textId="68E70B1E" w:rsidR="00441752" w:rsidRPr="00601040" w:rsidRDefault="00E507F8" w:rsidP="007F05F2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601040">
        <w:rPr>
          <w:rFonts w:asciiTheme="minorHAnsi" w:hAnsiTheme="minorHAnsi" w:cstheme="minorHAnsi"/>
          <w:sz w:val="20"/>
          <w:szCs w:val="20"/>
        </w:rPr>
        <w:t xml:space="preserve">Każde z następujących zdarzeń będzie stanowić przesłankę naliczania </w:t>
      </w:r>
      <w:r w:rsidR="00C50A37" w:rsidRPr="00601040">
        <w:rPr>
          <w:rFonts w:asciiTheme="minorHAnsi" w:hAnsiTheme="minorHAnsi" w:cstheme="minorHAnsi"/>
          <w:sz w:val="20"/>
          <w:szCs w:val="20"/>
        </w:rPr>
        <w:t xml:space="preserve">Kar </w:t>
      </w:r>
      <w:r w:rsidR="00041E15" w:rsidRPr="00601040">
        <w:rPr>
          <w:rFonts w:asciiTheme="minorHAnsi" w:hAnsiTheme="minorHAnsi" w:cstheme="minorHAnsi"/>
          <w:sz w:val="20"/>
          <w:szCs w:val="20"/>
        </w:rPr>
        <w:t>Umownych w</w:t>
      </w:r>
      <w:r w:rsidRPr="00601040">
        <w:rPr>
          <w:rFonts w:asciiTheme="minorHAnsi" w:hAnsiTheme="minorHAnsi" w:cstheme="minorHAnsi"/>
          <w:sz w:val="20"/>
          <w:szCs w:val="20"/>
        </w:rPr>
        <w:t xml:space="preserve"> odniesieniu do Robót</w:t>
      </w:r>
      <w:r w:rsidR="00504EDC" w:rsidRPr="00601040">
        <w:rPr>
          <w:rFonts w:asciiTheme="minorHAnsi" w:hAnsiTheme="minorHAnsi" w:cstheme="minorHAnsi"/>
          <w:sz w:val="20"/>
          <w:szCs w:val="20"/>
        </w:rPr>
        <w:t xml:space="preserve"> Budowlanych</w:t>
      </w:r>
      <w:r w:rsidRPr="00601040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655"/>
        <w:gridCol w:w="4694"/>
        <w:gridCol w:w="1980"/>
      </w:tblGrid>
      <w:tr w:rsidR="006D162C" w:rsidRPr="00601040" w14:paraId="4F05B3F9" w14:textId="77777777" w:rsidTr="6E9A7F6E">
        <w:tc>
          <w:tcPr>
            <w:tcW w:w="851" w:type="dxa"/>
            <w:shd w:val="clear" w:color="auto" w:fill="D9D9D9" w:themeFill="background1" w:themeFillShade="D9"/>
          </w:tcPr>
          <w:p w14:paraId="2860265B" w14:textId="77777777" w:rsidR="00CB4019" w:rsidRPr="00601040" w:rsidRDefault="00CB4019" w:rsidP="00037F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BAC4788" w14:textId="77777777" w:rsidR="00CB4019" w:rsidRPr="00601040" w:rsidRDefault="0051703F" w:rsidP="00037F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>Punkt</w:t>
            </w:r>
            <w:r w:rsidR="00C1573B"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917D4"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>referencyjny</w:t>
            </w:r>
            <w:r w:rsidR="00C1573B"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917D4"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>Umowy</w:t>
            </w:r>
          </w:p>
        </w:tc>
        <w:tc>
          <w:tcPr>
            <w:tcW w:w="4694" w:type="dxa"/>
            <w:shd w:val="clear" w:color="auto" w:fill="D9D9D9" w:themeFill="background1" w:themeFillShade="D9"/>
          </w:tcPr>
          <w:p w14:paraId="6B40DF6E" w14:textId="77777777" w:rsidR="00CB4019" w:rsidRPr="00601040" w:rsidRDefault="00CB4019" w:rsidP="00037F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>Zdarzenie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2C8738D" w14:textId="25325248" w:rsidR="00CB4019" w:rsidRPr="00601040" w:rsidRDefault="00FB0FC6" w:rsidP="00037F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b/>
                <w:sz w:val="20"/>
                <w:szCs w:val="20"/>
              </w:rPr>
              <w:t>Wysokość kary</w:t>
            </w:r>
          </w:p>
        </w:tc>
      </w:tr>
      <w:tr w:rsidR="006D162C" w:rsidRPr="00601040" w14:paraId="0BFB3B69" w14:textId="77777777" w:rsidTr="6E9A7F6E">
        <w:tc>
          <w:tcPr>
            <w:tcW w:w="851" w:type="dxa"/>
          </w:tcPr>
          <w:p w14:paraId="28D649CD" w14:textId="77777777" w:rsidR="00CB4019" w:rsidRPr="00601040" w:rsidRDefault="00332AE0" w:rsidP="00332AE0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655" w:type="dxa"/>
          </w:tcPr>
          <w:p w14:paraId="3FD9F7FE" w14:textId="3C55978B" w:rsidR="00CB4019" w:rsidRPr="00601040" w:rsidRDefault="00190D68" w:rsidP="00462B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Pkt </w:t>
            </w:r>
            <w:r w:rsidR="00EE15F1" w:rsidRPr="00601040">
              <w:rPr>
                <w:rFonts w:asciiTheme="minorHAnsi" w:hAnsiTheme="minorHAnsi" w:cstheme="minorHAnsi"/>
                <w:sz w:val="20"/>
                <w:szCs w:val="20"/>
              </w:rPr>
              <w:t>6.2.1 lit</w:t>
            </w:r>
            <w:r w:rsidR="0014600C" w:rsidRPr="00601040">
              <w:rPr>
                <w:rFonts w:asciiTheme="minorHAnsi" w:hAnsiTheme="minorHAnsi" w:cstheme="minorHAnsi"/>
                <w:sz w:val="20"/>
                <w:szCs w:val="20"/>
              </w:rPr>
              <w:t>. (a)</w:t>
            </w:r>
          </w:p>
        </w:tc>
        <w:tc>
          <w:tcPr>
            <w:tcW w:w="4694" w:type="dxa"/>
          </w:tcPr>
          <w:p w14:paraId="280B9FCB" w14:textId="04B912CE" w:rsidR="00CB4019" w:rsidRPr="00601040" w:rsidRDefault="00FD6F23" w:rsidP="00FD6F23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Przekroczenie daty</w:t>
            </w:r>
            <w:r w:rsidR="001B3CD1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4785">
              <w:rPr>
                <w:rFonts w:asciiTheme="minorHAnsi" w:hAnsiTheme="minorHAnsi" w:cstheme="minorHAnsi"/>
                <w:sz w:val="20"/>
                <w:szCs w:val="20"/>
              </w:rPr>
              <w:t xml:space="preserve">zakończenia </w:t>
            </w:r>
            <w:r w:rsidR="001B3CD1" w:rsidRPr="00601040">
              <w:rPr>
                <w:rFonts w:asciiTheme="minorHAnsi" w:hAnsiTheme="minorHAnsi" w:cstheme="minorHAnsi"/>
                <w:sz w:val="20"/>
                <w:szCs w:val="20"/>
              </w:rPr>
              <w:t>wykon</w:t>
            </w:r>
            <w:r w:rsidR="00E84785">
              <w:rPr>
                <w:rFonts w:asciiTheme="minorHAnsi" w:hAnsiTheme="minorHAnsi" w:cstheme="minorHAnsi"/>
                <w:sz w:val="20"/>
                <w:szCs w:val="20"/>
              </w:rPr>
              <w:t>yw</w:t>
            </w:r>
            <w:r w:rsidR="001B3CD1" w:rsidRPr="00601040">
              <w:rPr>
                <w:rFonts w:asciiTheme="minorHAnsi" w:hAnsiTheme="minorHAnsi" w:cstheme="minorHAnsi"/>
                <w:sz w:val="20"/>
                <w:szCs w:val="20"/>
              </w:rPr>
              <w:t>ani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B3CD1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Dokumentacji Projektowej</w:t>
            </w:r>
            <w:r w:rsidR="00735C31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określonej</w:t>
            </w:r>
            <w:r w:rsidR="00735C31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3CD1" w:rsidRPr="00601040">
              <w:rPr>
                <w:rFonts w:asciiTheme="minorHAnsi" w:hAnsiTheme="minorHAnsi" w:cstheme="minorHAnsi"/>
                <w:sz w:val="20"/>
                <w:szCs w:val="20"/>
              </w:rPr>
              <w:t>w Harmonogramie Realizacji Przedsięwzięcia</w:t>
            </w:r>
            <w:r w:rsidR="00735C31" w:rsidRPr="0060104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80" w:type="dxa"/>
          </w:tcPr>
          <w:p w14:paraId="60FE0463" w14:textId="0F10CB9A" w:rsidR="00CB4019" w:rsidRPr="00601040" w:rsidRDefault="00102FFF" w:rsidP="00743D14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2000 </w:t>
            </w:r>
            <w:r w:rsidR="00FB0FC6" w:rsidRPr="00601040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r w:rsidR="00CB4019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za każdy </w:t>
            </w:r>
            <w:r w:rsidR="001B3CD1" w:rsidRPr="00601040">
              <w:rPr>
                <w:rFonts w:asciiTheme="minorHAnsi" w:hAnsiTheme="minorHAnsi" w:cstheme="minorHAnsi"/>
                <w:sz w:val="20"/>
                <w:szCs w:val="20"/>
              </w:rPr>
              <w:t>dzień zwłoki</w:t>
            </w:r>
          </w:p>
        </w:tc>
      </w:tr>
      <w:tr w:rsidR="00190D68" w:rsidRPr="00601040" w14:paraId="7BE75241" w14:textId="77777777" w:rsidTr="6E9A7F6E">
        <w:tc>
          <w:tcPr>
            <w:tcW w:w="851" w:type="dxa"/>
          </w:tcPr>
          <w:p w14:paraId="4AD3B0CB" w14:textId="5B95EF48" w:rsidR="00190D68" w:rsidRPr="00601040" w:rsidRDefault="00DD0F0C" w:rsidP="00332AE0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655" w:type="dxa"/>
          </w:tcPr>
          <w:p w14:paraId="363233A3" w14:textId="56F58B75" w:rsidR="00190D68" w:rsidRPr="00601040" w:rsidRDefault="00190D68" w:rsidP="00462B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Pkt 8.</w:t>
            </w:r>
            <w:r w:rsidR="0014600C" w:rsidRPr="00601040">
              <w:rPr>
                <w:rFonts w:asciiTheme="minorHAnsi" w:hAnsiTheme="minorHAnsi" w:cstheme="minorHAnsi"/>
                <w:sz w:val="20"/>
                <w:szCs w:val="20"/>
              </w:rPr>
              <w:t>1.13</w:t>
            </w:r>
          </w:p>
        </w:tc>
        <w:tc>
          <w:tcPr>
            <w:tcW w:w="4694" w:type="dxa"/>
          </w:tcPr>
          <w:p w14:paraId="3EF3D087" w14:textId="4022A484" w:rsidR="00190D68" w:rsidRPr="00601040" w:rsidRDefault="00695EC3" w:rsidP="00FD6F23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Przekroczenie daty</w:t>
            </w:r>
            <w:r w:rsidR="00190D68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usunięci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90D68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Wad Istotnych Dokumentacji Projektowej, w stosunku do terminu</w:t>
            </w:r>
            <w:r w:rsidR="00102FF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80" w:type="dxa"/>
          </w:tcPr>
          <w:p w14:paraId="2A939C7E" w14:textId="353C62C2" w:rsidR="00190D68" w:rsidRPr="00601040" w:rsidRDefault="00102FFF" w:rsidP="00743D14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2000 </w:t>
            </w:r>
            <w:r w:rsidR="00190D68" w:rsidRPr="00601040">
              <w:rPr>
                <w:rFonts w:asciiTheme="minorHAnsi" w:hAnsiTheme="minorHAnsi" w:cstheme="minorHAnsi"/>
                <w:sz w:val="20"/>
                <w:szCs w:val="20"/>
              </w:rPr>
              <w:t>zł za każdy dzień zwłoki</w:t>
            </w:r>
          </w:p>
        </w:tc>
      </w:tr>
      <w:tr w:rsidR="00FB0FC6" w:rsidRPr="00601040" w14:paraId="1CFFB666" w14:textId="77777777" w:rsidTr="6E9A7F6E">
        <w:tc>
          <w:tcPr>
            <w:tcW w:w="851" w:type="dxa"/>
          </w:tcPr>
          <w:p w14:paraId="4022DEC5" w14:textId="1629514B" w:rsidR="00FB0FC6" w:rsidRPr="00601040" w:rsidRDefault="00FB0FC6" w:rsidP="00FB0F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D0F0C" w:rsidRPr="0060104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55" w:type="dxa"/>
          </w:tcPr>
          <w:p w14:paraId="14C90B2E" w14:textId="07FD2C6E" w:rsidR="00FB0FC6" w:rsidRPr="00601040" w:rsidRDefault="00695EC3" w:rsidP="6E9A7F6E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  <w:r w:rsidRPr="00695EC3">
              <w:rPr>
                <w:rFonts w:asciiTheme="minorHAnsi" w:hAnsiTheme="minorHAnsi" w:cstheme="minorBidi"/>
                <w:sz w:val="20"/>
                <w:szCs w:val="20"/>
              </w:rPr>
              <w:t>Pkt 6.2.1 lit. (a)</w:t>
            </w:r>
          </w:p>
        </w:tc>
        <w:tc>
          <w:tcPr>
            <w:tcW w:w="4694" w:type="dxa"/>
          </w:tcPr>
          <w:p w14:paraId="7FBE8E7E" w14:textId="15895CF3" w:rsidR="00FB0FC6" w:rsidRPr="00601040" w:rsidRDefault="00FB0FC6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Przekroczenie daty </w:t>
            </w:r>
            <w:r w:rsidR="00102FFF">
              <w:rPr>
                <w:rFonts w:asciiTheme="minorHAnsi" w:hAnsiTheme="minorHAnsi" w:cstheme="minorHAnsi"/>
                <w:sz w:val="20"/>
                <w:szCs w:val="20"/>
              </w:rPr>
              <w:t>złożenia wniosku o uzyskanie</w:t>
            </w:r>
            <w:r w:rsidR="00102FFF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Pozwolenia na Budowę, określonej w Harmonogramie Realizacji Przedsięwzięcia;  </w:t>
            </w:r>
          </w:p>
        </w:tc>
        <w:tc>
          <w:tcPr>
            <w:tcW w:w="1980" w:type="dxa"/>
          </w:tcPr>
          <w:p w14:paraId="4C6D6D1C" w14:textId="1F1B12B4" w:rsidR="00FB0FC6" w:rsidRPr="00601040" w:rsidRDefault="00102FFF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0FC6" w:rsidRPr="00601040">
              <w:rPr>
                <w:rFonts w:asciiTheme="minorHAnsi" w:hAnsiTheme="minorHAnsi" w:cstheme="minorHAnsi"/>
                <w:sz w:val="20"/>
                <w:szCs w:val="20"/>
              </w:rPr>
              <w:t>zł za każdy dzień zwłoki</w:t>
            </w:r>
          </w:p>
        </w:tc>
      </w:tr>
      <w:tr w:rsidR="00FB0FC6" w:rsidRPr="00601040" w14:paraId="7AEC8F13" w14:textId="77777777" w:rsidTr="6E9A7F6E">
        <w:tc>
          <w:tcPr>
            <w:tcW w:w="851" w:type="dxa"/>
          </w:tcPr>
          <w:p w14:paraId="190517C3" w14:textId="4A206A9C" w:rsidR="00FB0FC6" w:rsidRPr="00601040" w:rsidRDefault="00FB0FC6" w:rsidP="00FB0F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D0F0C" w:rsidRPr="0060104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55" w:type="dxa"/>
          </w:tcPr>
          <w:p w14:paraId="736D49DC" w14:textId="3EF9B7A6" w:rsidR="00FB0FC6" w:rsidRPr="00601040" w:rsidRDefault="00FB0FC6" w:rsidP="00FB0F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Pkt 6.2.1. lit (b)</w:t>
            </w:r>
          </w:p>
        </w:tc>
        <w:tc>
          <w:tcPr>
            <w:tcW w:w="4694" w:type="dxa"/>
          </w:tcPr>
          <w:p w14:paraId="42B77BB3" w14:textId="77777777" w:rsidR="00FB0FC6" w:rsidRPr="00601040" w:rsidRDefault="00FB0FC6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Przekroczenie Daty Zakończenia Robót, określonej w Harmonogramie Realizacji Przedsięwzięcia;</w:t>
            </w:r>
          </w:p>
        </w:tc>
        <w:tc>
          <w:tcPr>
            <w:tcW w:w="1980" w:type="dxa"/>
          </w:tcPr>
          <w:p w14:paraId="141168C2" w14:textId="33E9C5F7" w:rsidR="00FB0FC6" w:rsidRPr="00601040" w:rsidRDefault="00102FFF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5000 </w:t>
            </w:r>
            <w:r w:rsidR="00FB0FC6" w:rsidRPr="00601040">
              <w:rPr>
                <w:rFonts w:asciiTheme="minorHAnsi" w:hAnsiTheme="minorHAnsi" w:cstheme="minorHAnsi"/>
                <w:sz w:val="20"/>
                <w:szCs w:val="20"/>
              </w:rPr>
              <w:t>zł za każdy dzień zwłoki</w:t>
            </w:r>
          </w:p>
        </w:tc>
      </w:tr>
      <w:tr w:rsidR="001B0C15" w:rsidRPr="00735C31" w14:paraId="5543FA9C" w14:textId="77777777" w:rsidTr="6E9A7F6E">
        <w:tc>
          <w:tcPr>
            <w:tcW w:w="851" w:type="dxa"/>
          </w:tcPr>
          <w:p w14:paraId="378C6DAF" w14:textId="2A5C711E" w:rsidR="001B0C15" w:rsidRPr="00601040" w:rsidRDefault="0038660E" w:rsidP="00FB0F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6064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14:paraId="2158951D" w14:textId="27E54CC4" w:rsidR="001B0C15" w:rsidRPr="00601040" w:rsidRDefault="001B0C15" w:rsidP="00FB0F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Pkt 8.</w:t>
            </w:r>
            <w:r w:rsidR="00DE1361" w:rsidRPr="0060104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>.4. li</w:t>
            </w:r>
            <w:r w:rsidR="004528F6" w:rsidRPr="0060104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7AC8" w:rsidRPr="0060104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694" w:type="dxa"/>
          </w:tcPr>
          <w:p w14:paraId="5E5D3866" w14:textId="1C665730" w:rsidR="001B0C15" w:rsidRPr="00601040" w:rsidRDefault="00695EC3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Przekroczenie daty </w:t>
            </w:r>
            <w:r w:rsidR="001B0C15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usunięci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B0C15"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Wad Istotnych </w:t>
            </w:r>
          </w:p>
        </w:tc>
        <w:tc>
          <w:tcPr>
            <w:tcW w:w="1980" w:type="dxa"/>
          </w:tcPr>
          <w:p w14:paraId="39498A1B" w14:textId="376C6451" w:rsidR="001B0C15" w:rsidRPr="00601040" w:rsidRDefault="0060646A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  <w:r w:rsidRPr="00601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0C15" w:rsidRPr="00601040">
              <w:rPr>
                <w:rFonts w:asciiTheme="minorHAnsi" w:hAnsiTheme="minorHAnsi" w:cstheme="minorHAnsi"/>
                <w:sz w:val="20"/>
                <w:szCs w:val="20"/>
              </w:rPr>
              <w:t>zł za każdy dzień zwłoki</w:t>
            </w:r>
          </w:p>
        </w:tc>
      </w:tr>
      <w:tr w:rsidR="0060646A" w:rsidRPr="00735C31" w14:paraId="1DA11EFF" w14:textId="77777777" w:rsidTr="6E9A7F6E">
        <w:tc>
          <w:tcPr>
            <w:tcW w:w="851" w:type="dxa"/>
          </w:tcPr>
          <w:p w14:paraId="60D0ACAD" w14:textId="2008AFB0" w:rsidR="0060646A" w:rsidRPr="00601040" w:rsidRDefault="00695EC3" w:rsidP="00FB0F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</w:p>
        </w:tc>
        <w:tc>
          <w:tcPr>
            <w:tcW w:w="1655" w:type="dxa"/>
          </w:tcPr>
          <w:p w14:paraId="407D5C8A" w14:textId="16EE81C8" w:rsidR="0060646A" w:rsidRPr="00601040" w:rsidRDefault="00695EC3" w:rsidP="00FB0FC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Pkt 24.1.7.</w:t>
            </w:r>
          </w:p>
        </w:tc>
        <w:tc>
          <w:tcPr>
            <w:tcW w:w="4694" w:type="dxa"/>
          </w:tcPr>
          <w:p w14:paraId="2453DEFE" w14:textId="6B15C946" w:rsidR="0060646A" w:rsidRPr="00601040" w:rsidRDefault="00695EC3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60646A" w:rsidRPr="0060646A">
              <w:rPr>
                <w:rFonts w:asciiTheme="minorHAnsi" w:hAnsiTheme="minorHAnsi" w:cstheme="minorHAnsi"/>
                <w:sz w:val="20"/>
                <w:szCs w:val="20"/>
              </w:rPr>
              <w:t xml:space="preserve">ieprzedłożenie Podmiotowi Publicznemu dokumentu potwierdzającego ubezpieczenie Partnera Prywatnego  </w:t>
            </w:r>
          </w:p>
        </w:tc>
        <w:tc>
          <w:tcPr>
            <w:tcW w:w="1980" w:type="dxa"/>
          </w:tcPr>
          <w:p w14:paraId="409E8D57" w14:textId="0E69278A" w:rsidR="0060646A" w:rsidRPr="00601040" w:rsidDel="0060646A" w:rsidRDefault="0060646A" w:rsidP="00FB0FC6">
            <w:pPr>
              <w:spacing w:before="120"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0646A">
              <w:rPr>
                <w:rFonts w:asciiTheme="minorHAnsi" w:hAnsiTheme="minorHAnsi" w:cstheme="minorHAnsi"/>
                <w:sz w:val="20"/>
                <w:szCs w:val="20"/>
              </w:rPr>
              <w:t>5000 zł za każdy dzień zwłoki</w:t>
            </w:r>
          </w:p>
        </w:tc>
      </w:tr>
    </w:tbl>
    <w:p w14:paraId="4CDF3EC2" w14:textId="7A389D12" w:rsidR="00717A2B" w:rsidRDefault="00717A2B" w:rsidP="00462BD1">
      <w:pPr>
        <w:rPr>
          <w:rFonts w:asciiTheme="minorHAnsi" w:hAnsiTheme="minorHAnsi" w:cstheme="minorHAnsi"/>
          <w:sz w:val="20"/>
          <w:szCs w:val="20"/>
        </w:rPr>
      </w:pPr>
    </w:p>
    <w:p w14:paraId="74C1490B" w14:textId="361C2761" w:rsidR="000048ED" w:rsidRDefault="000048ED" w:rsidP="00462BD1">
      <w:pPr>
        <w:rPr>
          <w:rFonts w:asciiTheme="minorHAnsi" w:hAnsiTheme="minorHAnsi" w:cstheme="minorHAnsi"/>
          <w:sz w:val="20"/>
          <w:szCs w:val="20"/>
        </w:rPr>
      </w:pPr>
    </w:p>
    <w:p w14:paraId="711F92DF" w14:textId="77777777" w:rsidR="000048ED" w:rsidRDefault="000048ED" w:rsidP="00462BD1">
      <w:pPr>
        <w:rPr>
          <w:rFonts w:asciiTheme="minorHAnsi" w:hAnsiTheme="minorHAnsi" w:cstheme="minorHAnsi"/>
          <w:sz w:val="20"/>
          <w:szCs w:val="20"/>
        </w:rPr>
      </w:pPr>
    </w:p>
    <w:p w14:paraId="72B06D7A" w14:textId="77777777" w:rsidR="002E27E9" w:rsidRDefault="002E27E9" w:rsidP="002E27E9">
      <w:pPr>
        <w:rPr>
          <w:rFonts w:asciiTheme="minorHAnsi" w:hAnsiTheme="minorHAnsi" w:cstheme="minorHAnsi"/>
          <w:sz w:val="20"/>
          <w:szCs w:val="20"/>
        </w:rPr>
      </w:pPr>
    </w:p>
    <w:p w14:paraId="2B77832D" w14:textId="528C468D" w:rsidR="00CB4019" w:rsidRPr="00735C31" w:rsidRDefault="007B090E" w:rsidP="00735C31">
      <w:pPr>
        <w:pStyle w:val="Nagwek2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Punkty Karne za nienależyte Utrzymanie </w:t>
      </w:r>
      <w:r w:rsidR="00735C31" w:rsidRPr="00735C31">
        <w:rPr>
          <w:rFonts w:asciiTheme="minorHAnsi" w:hAnsiTheme="minorHAnsi" w:cstheme="minorHAnsi"/>
          <w:sz w:val="20"/>
          <w:szCs w:val="20"/>
        </w:rPr>
        <w:t xml:space="preserve">Obiektu </w:t>
      </w:r>
      <w:r w:rsidR="00735C31">
        <w:rPr>
          <w:rFonts w:asciiTheme="minorHAnsi" w:hAnsiTheme="minorHAnsi" w:cstheme="minorHAnsi"/>
          <w:sz w:val="20"/>
          <w:szCs w:val="20"/>
        </w:rPr>
        <w:t>–</w:t>
      </w:r>
      <w:r w:rsidR="00735C31" w:rsidRPr="00735C31">
        <w:rPr>
          <w:rFonts w:asciiTheme="minorHAnsi" w:hAnsiTheme="minorHAnsi" w:cstheme="minorHAnsi"/>
          <w:sz w:val="20"/>
          <w:szCs w:val="20"/>
        </w:rPr>
        <w:t xml:space="preserve"> </w:t>
      </w:r>
      <w:r w:rsidR="009B4FC7">
        <w:rPr>
          <w:rFonts w:asciiTheme="minorHAnsi" w:hAnsiTheme="minorHAnsi" w:cstheme="minorHAnsi"/>
          <w:sz w:val="20"/>
          <w:szCs w:val="20"/>
        </w:rPr>
        <w:t>Etap Zarządzania</w:t>
      </w:r>
    </w:p>
    <w:p w14:paraId="4BD1BB50" w14:textId="2C0C7A0B" w:rsidR="00B82176" w:rsidRPr="00493456" w:rsidRDefault="004917D4" w:rsidP="00493456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>Każde z następujących zdarzeń będzie stanowić przesłankę naliczania Punktów Karnych w odniesieniu do Utrzymania (</w:t>
      </w:r>
      <w:r w:rsidR="00493456">
        <w:rPr>
          <w:rFonts w:asciiTheme="minorHAnsi" w:hAnsiTheme="minorHAnsi" w:cstheme="minorHAnsi"/>
          <w:sz w:val="20"/>
          <w:szCs w:val="20"/>
        </w:rPr>
        <w:t xml:space="preserve">w tym </w:t>
      </w:r>
      <w:r w:rsidRPr="00735C31">
        <w:rPr>
          <w:rFonts w:asciiTheme="minorHAnsi" w:hAnsiTheme="minorHAnsi" w:cstheme="minorHAnsi"/>
          <w:sz w:val="20"/>
          <w:szCs w:val="20"/>
        </w:rPr>
        <w:t xml:space="preserve">zdarzenia </w:t>
      </w:r>
      <w:r w:rsidR="00932670" w:rsidRPr="00735C31">
        <w:rPr>
          <w:rFonts w:asciiTheme="minorHAnsi" w:hAnsiTheme="minorHAnsi" w:cstheme="minorHAnsi"/>
          <w:sz w:val="20"/>
          <w:szCs w:val="20"/>
        </w:rPr>
        <w:t>przewidziane</w:t>
      </w:r>
      <w:r w:rsidR="00C1573B" w:rsidRPr="00735C31">
        <w:rPr>
          <w:rFonts w:asciiTheme="minorHAnsi" w:hAnsiTheme="minorHAnsi" w:cstheme="minorHAnsi"/>
          <w:sz w:val="20"/>
          <w:szCs w:val="20"/>
        </w:rPr>
        <w:t xml:space="preserve"> </w:t>
      </w:r>
      <w:r w:rsidR="004171BA" w:rsidRPr="00735C31">
        <w:rPr>
          <w:rFonts w:asciiTheme="minorHAnsi" w:hAnsiTheme="minorHAnsi" w:cstheme="minorHAnsi"/>
          <w:sz w:val="20"/>
          <w:szCs w:val="20"/>
        </w:rPr>
        <w:t xml:space="preserve">w </w:t>
      </w:r>
      <w:r w:rsidRPr="00F64546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 w:rsidR="004171BA" w:rsidRPr="00F64546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F64546">
        <w:rPr>
          <w:rFonts w:asciiTheme="minorHAnsi" w:hAnsiTheme="minorHAnsi" w:cstheme="minorHAnsi"/>
          <w:b/>
          <w:bCs/>
          <w:sz w:val="20"/>
          <w:szCs w:val="20"/>
        </w:rPr>
        <w:t xml:space="preserve"> nr </w:t>
      </w:r>
      <w:r w:rsidR="00B82176" w:rsidRPr="00F64546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4171BA" w:rsidRPr="00F64546">
        <w:rPr>
          <w:rFonts w:asciiTheme="minorHAnsi" w:hAnsiTheme="minorHAnsi" w:cstheme="minorHAnsi"/>
          <w:b/>
          <w:bCs/>
          <w:sz w:val="20"/>
          <w:szCs w:val="20"/>
        </w:rPr>
        <w:t xml:space="preserve"> Standardy </w:t>
      </w:r>
      <w:r w:rsidR="00CB4411" w:rsidRPr="00F64546">
        <w:rPr>
          <w:rFonts w:asciiTheme="minorHAnsi" w:hAnsiTheme="minorHAnsi" w:cstheme="minorHAnsi"/>
          <w:b/>
          <w:bCs/>
          <w:sz w:val="20"/>
          <w:szCs w:val="20"/>
        </w:rPr>
        <w:t>Dostępności</w:t>
      </w:r>
      <w:r w:rsidR="00FF1C64" w:rsidRPr="00F64546">
        <w:rPr>
          <w:rFonts w:asciiTheme="minorHAnsi" w:hAnsiTheme="minorHAnsi" w:cstheme="minorHAnsi"/>
          <w:b/>
          <w:bCs/>
          <w:sz w:val="20"/>
          <w:szCs w:val="20"/>
        </w:rPr>
        <w:t xml:space="preserve"> Obiektów</w:t>
      </w:r>
      <w:r w:rsidR="00CB4411" w:rsidRPr="00F6454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35C31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829"/>
        <w:gridCol w:w="4736"/>
        <w:gridCol w:w="1108"/>
        <w:gridCol w:w="1116"/>
      </w:tblGrid>
      <w:tr w:rsidR="00B82176" w:rsidRPr="00735C31" w14:paraId="53894EEC" w14:textId="77777777" w:rsidTr="6E9A7F6E">
        <w:tc>
          <w:tcPr>
            <w:tcW w:w="21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BF88" w14:textId="77777777" w:rsidR="00B82176" w:rsidRPr="00735C31" w:rsidRDefault="00B82176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35C31">
              <w:rPr>
                <w:rFonts w:asciiTheme="minorHAnsi" w:hAnsiTheme="minorHAnsi" w:cstheme="minorHAnsi"/>
                <w:b/>
                <w:bCs/>
                <w:szCs w:val="20"/>
              </w:rPr>
              <w:t>Kategoria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AB96" w14:textId="77777777" w:rsidR="00B82176" w:rsidRPr="00735C31" w:rsidRDefault="00B82176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35C31">
              <w:rPr>
                <w:rFonts w:asciiTheme="minorHAnsi" w:hAnsiTheme="minorHAnsi" w:cstheme="minorHAnsi"/>
                <w:b/>
                <w:bCs/>
                <w:szCs w:val="20"/>
              </w:rPr>
              <w:t>Obowiązki Partnera Prywatnego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518A" w14:textId="77777777" w:rsidR="00B82176" w:rsidRPr="00735C31" w:rsidRDefault="00B82176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35C31">
              <w:rPr>
                <w:rFonts w:asciiTheme="minorHAnsi" w:hAnsiTheme="minorHAnsi" w:cstheme="minorHAnsi"/>
                <w:b/>
                <w:bCs/>
                <w:szCs w:val="20"/>
              </w:rPr>
              <w:t>Czas zwłoki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EFE0" w14:textId="29C5E501" w:rsidR="00B82176" w:rsidRPr="00735C31" w:rsidRDefault="00B82176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35C31">
              <w:rPr>
                <w:rFonts w:asciiTheme="minorHAnsi" w:hAnsiTheme="minorHAnsi" w:cstheme="minorHAnsi"/>
                <w:b/>
                <w:bCs/>
                <w:szCs w:val="20"/>
              </w:rPr>
              <w:t>Punkty karne</w:t>
            </w:r>
            <w:r w:rsidR="0008571B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</w:tr>
      <w:tr w:rsidR="00B82176" w:rsidRPr="00735C31" w14:paraId="53398208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B68D" w14:textId="015E2361" w:rsidR="00B82176" w:rsidRPr="00735C31" w:rsidRDefault="0049345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1A56" w14:textId="77C857C9" w:rsidR="00B82176" w:rsidRPr="00735C31" w:rsidRDefault="0049345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Nieuzyskanie minimalnych temperatur</w:t>
            </w:r>
            <w:r w:rsidR="009B4FC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2A49" w14:textId="4AD61B58" w:rsidR="00B82176" w:rsidRPr="00735C31" w:rsidRDefault="258E27C7" w:rsidP="6E9A7F6E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6E9A7F6E">
              <w:rPr>
                <w:rFonts w:asciiTheme="minorHAnsi" w:hAnsiTheme="minorHAnsi" w:cstheme="minorBidi"/>
              </w:rPr>
              <w:t>nieuzyskani</w:t>
            </w:r>
            <w:r w:rsidR="00493456" w:rsidRPr="6E9A7F6E">
              <w:rPr>
                <w:rFonts w:asciiTheme="minorHAnsi" w:hAnsiTheme="minorHAnsi" w:cstheme="minorBidi"/>
              </w:rPr>
              <w:t>e</w:t>
            </w:r>
            <w:r w:rsidRPr="6E9A7F6E">
              <w:rPr>
                <w:rFonts w:asciiTheme="minorHAnsi" w:hAnsiTheme="minorHAnsi" w:cstheme="minorBidi"/>
              </w:rPr>
              <w:t xml:space="preserve"> z przyczyn leżących po stronie Partnera Prywatnego w </w:t>
            </w:r>
            <w:r w:rsidR="2F3DAB42" w:rsidRPr="6E9A7F6E">
              <w:rPr>
                <w:rFonts w:asciiTheme="minorHAnsi" w:hAnsiTheme="minorHAnsi" w:cstheme="minorBidi"/>
              </w:rPr>
              <w:t xml:space="preserve">poszczególnych </w:t>
            </w:r>
            <w:r w:rsidRPr="6E9A7F6E">
              <w:rPr>
                <w:rFonts w:asciiTheme="minorHAnsi" w:hAnsiTheme="minorHAnsi" w:cstheme="minorBidi"/>
              </w:rPr>
              <w:t>Obiekt</w:t>
            </w:r>
            <w:r w:rsidR="2F3DAB42" w:rsidRPr="6E9A7F6E">
              <w:rPr>
                <w:rFonts w:asciiTheme="minorHAnsi" w:hAnsiTheme="minorHAnsi" w:cstheme="minorBidi"/>
              </w:rPr>
              <w:t>ach</w:t>
            </w:r>
            <w:r w:rsidRPr="6E9A7F6E">
              <w:rPr>
                <w:rFonts w:asciiTheme="minorHAnsi" w:hAnsiTheme="minorHAnsi" w:cstheme="minorBidi"/>
              </w:rPr>
              <w:t xml:space="preserve"> minimalnych temperatur powietrza </w:t>
            </w:r>
            <w:r w:rsidR="00493456" w:rsidRPr="6E9A7F6E">
              <w:rPr>
                <w:rFonts w:asciiTheme="minorHAnsi" w:hAnsiTheme="minorHAnsi" w:cstheme="minorBidi"/>
              </w:rPr>
              <w:t xml:space="preserve"> </w:t>
            </w:r>
            <w:r w:rsidRPr="6E9A7F6E">
              <w:rPr>
                <w:rFonts w:asciiTheme="minorHAnsi" w:hAnsiTheme="minorHAnsi" w:cstheme="minorBidi"/>
              </w:rPr>
              <w:t xml:space="preserve"> przez okres co najmniej 3 kolejnych Dni Roboczych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1293" w14:textId="4BABD91A" w:rsidR="00B82176" w:rsidRPr="00735C31" w:rsidRDefault="00E55D93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49EC7" wp14:editId="631B498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0</wp:posOffset>
                      </wp:positionV>
                      <wp:extent cx="668655" cy="487680"/>
                      <wp:effectExtent l="0" t="0" r="17145" b="2667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655" cy="487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F6F6C9C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0" to="48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8C5C" w14:textId="59D1EE51" w:rsidR="00B82176" w:rsidRPr="00735C31" w:rsidRDefault="000D6035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 </w:t>
            </w:r>
            <w:r w:rsidR="004D33A7">
              <w:rPr>
                <w:rFonts w:asciiTheme="minorHAnsi" w:hAnsiTheme="minorHAnsi" w:cstheme="minorHAnsi"/>
                <w:szCs w:val="20"/>
              </w:rPr>
              <w:t>Punkt</w:t>
            </w:r>
            <w:r w:rsidR="00D10753">
              <w:rPr>
                <w:rFonts w:asciiTheme="minorHAnsi" w:hAnsiTheme="minorHAnsi" w:cstheme="minorHAnsi"/>
                <w:szCs w:val="20"/>
              </w:rPr>
              <w:t>ó</w:t>
            </w:r>
            <w:r w:rsidR="004D33A7">
              <w:rPr>
                <w:rFonts w:asciiTheme="minorHAnsi" w:hAnsiTheme="minorHAnsi" w:cstheme="minorHAnsi"/>
                <w:szCs w:val="20"/>
              </w:rPr>
              <w:t xml:space="preserve">w karnych za każde zdarzenie </w:t>
            </w:r>
            <w:r w:rsidR="00493456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0048ED" w:rsidRPr="00735C31" w14:paraId="28DD36CF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294A" w14:textId="55C66C59" w:rsidR="000048ED" w:rsidRPr="00735C31" w:rsidRDefault="0049345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EA06" w14:textId="05E706A6" w:rsidR="000048ED" w:rsidRPr="00735C31" w:rsidRDefault="0049345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Nieuzyskanie Gwarantowanych Oszczędności</w:t>
            </w:r>
            <w:r w:rsidR="00E34F53">
              <w:rPr>
                <w:rFonts w:asciiTheme="minorHAnsi" w:hAnsiTheme="minorHAnsi" w:cstheme="minorHAnsi"/>
                <w:szCs w:val="20"/>
              </w:rPr>
              <w:t xml:space="preserve"> zakresie energii cieplnej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E8D5" w14:textId="3ABEA912" w:rsidR="000048ED" w:rsidRPr="000048ED" w:rsidRDefault="00E55D93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CE6E0" wp14:editId="7B6CAE85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-1270</wp:posOffset>
                      </wp:positionV>
                      <wp:extent cx="714375" cy="638175"/>
                      <wp:effectExtent l="0" t="0" r="2857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      <w:pict>
                    <v:line id="Łącznik prosty 2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230.65pt,-.1pt" to="286.9pt,50.15pt" w14:anchorId="0BCEB4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"/>
                  </w:pict>
                </mc:Fallback>
              </mc:AlternateContent>
            </w:r>
            <w:r w:rsidR="000048ED" w:rsidRPr="000048ED">
              <w:rPr>
                <w:rFonts w:asciiTheme="minorHAnsi" w:hAnsiTheme="minorHAnsi" w:cstheme="minorHAnsi"/>
                <w:szCs w:val="20"/>
              </w:rPr>
              <w:t xml:space="preserve">nieuzyskania z przyczyn leżących po stronie Partnera Prywatnego Gwarantowanych Oszczędności </w:t>
            </w:r>
            <w:r w:rsidR="00E34F53">
              <w:rPr>
                <w:rFonts w:asciiTheme="minorHAnsi" w:hAnsiTheme="minorHAnsi" w:cstheme="minorHAnsi"/>
                <w:szCs w:val="20"/>
              </w:rPr>
              <w:t xml:space="preserve">w zużyciu </w:t>
            </w:r>
            <w:r w:rsidR="000048ED" w:rsidRPr="000048ED">
              <w:rPr>
                <w:rFonts w:asciiTheme="minorHAnsi" w:hAnsiTheme="minorHAnsi" w:cstheme="minorHAnsi"/>
                <w:szCs w:val="20"/>
              </w:rPr>
              <w:t>energii cieplnej w poszczególnych Obiektach</w:t>
            </w:r>
            <w:r w:rsidR="00493456">
              <w:rPr>
                <w:rFonts w:asciiTheme="minorHAnsi" w:hAnsiTheme="minorHAnsi" w:cstheme="minorHAnsi"/>
                <w:szCs w:val="20"/>
              </w:rPr>
              <w:t xml:space="preserve"> za dany Rok Rozliczeniowy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087E" w14:textId="56B1A675" w:rsidR="000048ED" w:rsidRDefault="000048ED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BB9" w14:textId="30E5E28D" w:rsidR="000D6035" w:rsidRDefault="000D6035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20</w:t>
            </w:r>
          </w:p>
          <w:p w14:paraId="66BAD729" w14:textId="3ED25766" w:rsidR="000048ED" w:rsidRPr="00735C31" w:rsidRDefault="000D6035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D6035">
              <w:rPr>
                <w:rFonts w:asciiTheme="minorHAnsi" w:hAnsiTheme="minorHAnsi" w:cstheme="minorHAnsi"/>
                <w:szCs w:val="20"/>
              </w:rPr>
              <w:t xml:space="preserve">Punktów karnych  za każde zdarzenie  </w:t>
            </w:r>
          </w:p>
        </w:tc>
      </w:tr>
      <w:tr w:rsidR="009A1CEE" w:rsidRPr="00735C31" w14:paraId="264C1B15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E81A" w14:textId="0D2845C9" w:rsidR="009A1CEE" w:rsidRDefault="00C56284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1538" w14:textId="7BB9D2C7" w:rsidR="009A1CEE" w:rsidRDefault="00230D39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230D39">
              <w:rPr>
                <w:rFonts w:asciiTheme="minorHAnsi" w:hAnsiTheme="minorHAnsi" w:cstheme="minorHAnsi"/>
                <w:szCs w:val="20"/>
              </w:rPr>
              <w:t>Nieuzyskanie gwarantowanego poziomu produkcji energii elektrycznej przez panele fotowoltaiczne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F523" w14:textId="230CCB62" w:rsidR="009A1CEE" w:rsidRDefault="009A1CEE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9A1CEE">
              <w:rPr>
                <w:rFonts w:asciiTheme="minorHAnsi" w:hAnsiTheme="minorHAnsi" w:cstheme="minorHAnsi"/>
                <w:noProof/>
                <w:szCs w:val="20"/>
              </w:rPr>
              <w:t xml:space="preserve">nieuzyskania gwarantowanej ilości energii elektrycznej </w:t>
            </w:r>
            <w:r w:rsidR="00E34F53">
              <w:rPr>
                <w:rFonts w:asciiTheme="minorHAnsi" w:hAnsiTheme="minorHAnsi" w:cstheme="minorHAnsi"/>
                <w:noProof/>
                <w:szCs w:val="20"/>
              </w:rPr>
              <w:t xml:space="preserve">wyprodukowanej </w:t>
            </w:r>
            <w:r w:rsidRPr="009A1CEE">
              <w:rPr>
                <w:rFonts w:asciiTheme="minorHAnsi" w:hAnsiTheme="minorHAnsi" w:cstheme="minorHAnsi"/>
                <w:noProof/>
                <w:szCs w:val="20"/>
              </w:rPr>
              <w:t>z paneli PV w poszczególnych Obiektach za dany Rok Rozliczeniowy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19DA" w14:textId="784BABD8" w:rsidR="009A1CEE" w:rsidRDefault="00E34F53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CA184" wp14:editId="0CF3976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10795</wp:posOffset>
                      </wp:positionV>
                      <wp:extent cx="678180" cy="1135380"/>
                      <wp:effectExtent l="0" t="0" r="26670" b="2667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8180" cy="1135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994371F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.85pt" to="48.2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841B" w14:textId="77777777" w:rsidR="000D6035" w:rsidRPr="000D6035" w:rsidRDefault="000D6035" w:rsidP="000D6035">
            <w:pPr>
              <w:pStyle w:val="Standard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D6035">
              <w:rPr>
                <w:rFonts w:asciiTheme="minorHAnsi" w:hAnsiTheme="minorHAnsi" w:cstheme="minorHAnsi"/>
                <w:szCs w:val="20"/>
              </w:rPr>
              <w:t>20</w:t>
            </w:r>
          </w:p>
          <w:p w14:paraId="76AEADBD" w14:textId="7009D7FF" w:rsidR="009A1CEE" w:rsidRPr="00735C31" w:rsidRDefault="000D6035" w:rsidP="000D6035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D6035">
              <w:rPr>
                <w:rFonts w:asciiTheme="minorHAnsi" w:hAnsiTheme="minorHAnsi" w:cstheme="minorHAnsi"/>
                <w:szCs w:val="20"/>
              </w:rPr>
              <w:t xml:space="preserve">Punktów karnych  za każde zdarzenie  </w:t>
            </w:r>
            <w:r w:rsidR="00712055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82176" w:rsidRPr="00735C31" w14:paraId="4FA5AB94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5A3A" w14:textId="5DF0C1C0" w:rsidR="00B82176" w:rsidRPr="00735C31" w:rsidRDefault="00C56284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5DC2" w14:textId="77777777" w:rsidR="00B82176" w:rsidRDefault="0049345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Usuwanie </w:t>
            </w:r>
          </w:p>
          <w:p w14:paraId="53183D6F" w14:textId="55D23423" w:rsidR="00493456" w:rsidRPr="00735C31" w:rsidRDefault="0049345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Wad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A769" w14:textId="4C597F17" w:rsidR="00B82176" w:rsidRPr="00735C31" w:rsidRDefault="00E34F53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</w:t>
            </w:r>
            <w:r w:rsidR="002958C4">
              <w:rPr>
                <w:rFonts w:asciiTheme="minorHAnsi" w:hAnsiTheme="minorHAnsi" w:cstheme="minorHAnsi"/>
                <w:szCs w:val="20"/>
              </w:rPr>
              <w:t xml:space="preserve">włoka w usuwaniu </w:t>
            </w:r>
            <w:r w:rsidR="002958C4" w:rsidRPr="002958C4">
              <w:rPr>
                <w:rFonts w:asciiTheme="minorHAnsi" w:hAnsiTheme="minorHAnsi" w:cstheme="minorHAnsi"/>
                <w:szCs w:val="20"/>
              </w:rPr>
              <w:t>Wady uniemożliwiającej dalszą prawidłową eksploatację Obiektu lub powodując</w:t>
            </w:r>
            <w:r>
              <w:rPr>
                <w:rFonts w:asciiTheme="minorHAnsi" w:hAnsiTheme="minorHAnsi" w:cstheme="minorHAnsi"/>
                <w:szCs w:val="20"/>
              </w:rPr>
              <w:t>ej</w:t>
            </w:r>
            <w:r w:rsidR="002958C4" w:rsidRPr="002958C4">
              <w:rPr>
                <w:rFonts w:asciiTheme="minorHAnsi" w:hAnsiTheme="minorHAnsi" w:cstheme="minorHAnsi"/>
                <w:szCs w:val="20"/>
              </w:rPr>
              <w:t xml:space="preserve"> zagrożenie bezpieczeństwa ludzi</w:t>
            </w:r>
            <w:r>
              <w:rPr>
                <w:rFonts w:asciiTheme="minorHAnsi" w:hAnsiTheme="minorHAnsi" w:cstheme="minorHAnsi"/>
                <w:szCs w:val="20"/>
              </w:rPr>
              <w:t xml:space="preserve"> lub</w:t>
            </w:r>
            <w:r w:rsidR="002958C4" w:rsidRPr="002958C4">
              <w:rPr>
                <w:rFonts w:asciiTheme="minorHAnsi" w:hAnsiTheme="minorHAnsi" w:cstheme="minorHAnsi"/>
                <w:szCs w:val="20"/>
              </w:rPr>
              <w:t xml:space="preserve"> mienia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4A0C" w14:textId="488A90A2" w:rsidR="00B82176" w:rsidRPr="00735C31" w:rsidRDefault="0008571B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Za każde rozpoczęte </w:t>
            </w:r>
            <w:r w:rsidR="002958C4">
              <w:rPr>
                <w:rFonts w:asciiTheme="minorHAnsi" w:hAnsiTheme="minorHAnsi" w:cstheme="minorHAnsi"/>
                <w:szCs w:val="20"/>
              </w:rPr>
              <w:t>24 h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A593" w14:textId="41FD18A6" w:rsidR="00B82176" w:rsidRPr="00735C31" w:rsidRDefault="00493456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571B">
              <w:rPr>
                <w:rFonts w:asciiTheme="minorHAnsi" w:hAnsiTheme="minorHAnsi" w:cstheme="minorHAnsi"/>
                <w:szCs w:val="20"/>
              </w:rPr>
              <w:t>5</w:t>
            </w:r>
          </w:p>
        </w:tc>
      </w:tr>
      <w:tr w:rsidR="00B82176" w:rsidRPr="00735C31" w14:paraId="0CE8E868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6C10" w14:textId="77777777" w:rsidR="00B82176" w:rsidRPr="00735C31" w:rsidRDefault="00B8217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35C31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6DF0" w14:textId="5A0B5F78" w:rsidR="00B82176" w:rsidRPr="00735C31" w:rsidRDefault="00D93643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Harmonogram przeglądów </w:t>
            </w:r>
            <w:r w:rsidRPr="00D93643">
              <w:rPr>
                <w:rFonts w:asciiTheme="minorHAnsi" w:hAnsiTheme="minorHAnsi" w:cstheme="minorHAnsi"/>
                <w:szCs w:val="20"/>
              </w:rPr>
              <w:t>Remontów i Konserwacji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E5EA" w14:textId="3D6C966D" w:rsidR="00D93643" w:rsidRDefault="009A1CEE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</w:t>
            </w:r>
            <w:r w:rsidR="00D93643">
              <w:rPr>
                <w:rFonts w:asciiTheme="minorHAnsi" w:hAnsiTheme="minorHAnsi" w:cstheme="minorHAnsi"/>
                <w:szCs w:val="20"/>
              </w:rPr>
              <w:t xml:space="preserve">włoka w przekazaniu </w:t>
            </w:r>
            <w:r w:rsidR="00D93643" w:rsidRPr="00D93643">
              <w:rPr>
                <w:rFonts w:asciiTheme="minorHAnsi" w:hAnsiTheme="minorHAnsi" w:cstheme="minorHAnsi"/>
                <w:szCs w:val="20"/>
              </w:rPr>
              <w:t>harmonogramu przeglądów, Remontów i Konserwacji dla wszystkich urządzeń i instalacji wbudowanych na Etapie Robót</w:t>
            </w:r>
          </w:p>
          <w:p w14:paraId="13EB58E3" w14:textId="77777777" w:rsidR="00D93643" w:rsidRDefault="00D93643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14:paraId="4BAD7F02" w14:textId="2695FB64" w:rsidR="00B82176" w:rsidRPr="00735C31" w:rsidRDefault="00B8217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3C14" w14:textId="61569F32" w:rsidR="00B82176" w:rsidRPr="00735C31" w:rsidRDefault="0008571B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8571B">
              <w:rPr>
                <w:rFonts w:asciiTheme="minorHAnsi" w:hAnsiTheme="minorHAnsi" w:cstheme="minorHAnsi"/>
                <w:szCs w:val="20"/>
              </w:rPr>
              <w:t xml:space="preserve">Za każde rozpoczęte </w:t>
            </w:r>
            <w:r w:rsidR="00B82176" w:rsidRPr="00735C31">
              <w:rPr>
                <w:rFonts w:asciiTheme="minorHAnsi" w:hAnsiTheme="minorHAnsi" w:cstheme="minorHAnsi"/>
                <w:szCs w:val="20"/>
              </w:rPr>
              <w:t>24 h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A8A1" w14:textId="1FF46E56" w:rsidR="00B82176" w:rsidRPr="00735C31" w:rsidRDefault="0070212C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571B"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B82176" w:rsidRPr="00735C31" w14:paraId="7119E25D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92F9" w14:textId="3FF6F870" w:rsidR="00B82176" w:rsidRPr="00735C31" w:rsidRDefault="0070212C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6513" w14:textId="60D0C12E" w:rsidR="00B82176" w:rsidRPr="00735C31" w:rsidRDefault="009A1CEE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Raport Roczny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653D" w14:textId="72095710" w:rsidR="00B82176" w:rsidRPr="00735C31" w:rsidRDefault="009A1CEE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zwłoka w </w:t>
            </w:r>
            <w:r w:rsidRPr="009A1CEE">
              <w:rPr>
                <w:rFonts w:asciiTheme="minorHAnsi" w:hAnsiTheme="minorHAnsi" w:cstheme="minorHAnsi"/>
                <w:szCs w:val="20"/>
              </w:rPr>
              <w:t>przedkładani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9A1CEE">
              <w:rPr>
                <w:rFonts w:asciiTheme="minorHAnsi" w:hAnsiTheme="minorHAnsi" w:cstheme="minorHAnsi"/>
                <w:szCs w:val="20"/>
              </w:rPr>
              <w:t xml:space="preserve"> Raportów Rocznych pozwalających na ocenę stopnia uzyskania Gwarantowanych Oszczędności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BF1C" w14:textId="68B4C57B" w:rsidR="00B82176" w:rsidRPr="00735C31" w:rsidRDefault="0008571B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8571B">
              <w:rPr>
                <w:rFonts w:asciiTheme="minorHAnsi" w:hAnsiTheme="minorHAnsi" w:cstheme="minorHAnsi"/>
                <w:szCs w:val="20"/>
              </w:rPr>
              <w:t xml:space="preserve">Za każde rozpoczęte </w:t>
            </w:r>
            <w:r w:rsidR="00B82176" w:rsidRPr="00735C31">
              <w:rPr>
                <w:rFonts w:asciiTheme="minorHAnsi" w:hAnsiTheme="minorHAnsi" w:cstheme="minorHAnsi"/>
                <w:szCs w:val="20"/>
              </w:rPr>
              <w:t>24 h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68DF" w14:textId="2C9DFD40" w:rsidR="00B82176" w:rsidRPr="00735C31" w:rsidRDefault="0070212C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571B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196935" w:rsidRPr="00735C31" w14:paraId="4C543204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38CA" w14:textId="4AA2A6E5" w:rsidR="00196935" w:rsidRDefault="00196935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7D11" w14:textId="6201DF62" w:rsidR="00196935" w:rsidRDefault="00196935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Sprawozdania</w:t>
            </w:r>
            <w:r w:rsidR="00961381">
              <w:rPr>
                <w:rFonts w:asciiTheme="minorHAnsi" w:hAnsiTheme="minorHAnsi" w:cstheme="minorHAnsi"/>
                <w:szCs w:val="20"/>
              </w:rPr>
              <w:t>, raporty, informacje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CD4B" w14:textId="206D7B56" w:rsidR="00196935" w:rsidRDefault="00196935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zwłoka w przedkładaniu raportów </w:t>
            </w:r>
            <w:r w:rsidR="00E34F53">
              <w:rPr>
                <w:rFonts w:asciiTheme="minorHAnsi" w:hAnsiTheme="minorHAnsi" w:cstheme="minorHAnsi"/>
                <w:szCs w:val="20"/>
              </w:rPr>
              <w:t xml:space="preserve">lub </w:t>
            </w:r>
            <w:r>
              <w:rPr>
                <w:rFonts w:asciiTheme="minorHAnsi" w:hAnsiTheme="minorHAnsi" w:cstheme="minorHAnsi"/>
                <w:szCs w:val="20"/>
              </w:rPr>
              <w:t xml:space="preserve">sprawozdań, informacji wyszczególnionych w </w:t>
            </w:r>
            <w:r w:rsidR="0060646A">
              <w:rPr>
                <w:rFonts w:asciiTheme="minorHAnsi" w:hAnsiTheme="minorHAnsi" w:cstheme="minorHAnsi"/>
                <w:szCs w:val="20"/>
              </w:rPr>
              <w:t>Z</w:t>
            </w:r>
            <w:r>
              <w:rPr>
                <w:rFonts w:asciiTheme="minorHAnsi" w:hAnsiTheme="minorHAnsi" w:cstheme="minorHAnsi"/>
                <w:szCs w:val="20"/>
              </w:rPr>
              <w:t>ałączniku nr 15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811A" w14:textId="3DB7E51A" w:rsidR="00196935" w:rsidRPr="00735C31" w:rsidRDefault="0008571B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8571B">
              <w:rPr>
                <w:rFonts w:asciiTheme="minorHAnsi" w:hAnsiTheme="minorHAnsi" w:cstheme="minorHAnsi"/>
                <w:szCs w:val="20"/>
              </w:rPr>
              <w:t xml:space="preserve">Za każde rozpoczęte </w:t>
            </w:r>
            <w:r w:rsidR="00196935">
              <w:rPr>
                <w:rFonts w:asciiTheme="minorHAnsi" w:hAnsiTheme="minorHAnsi" w:cstheme="minorHAnsi"/>
                <w:szCs w:val="20"/>
              </w:rPr>
              <w:t>24 h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8787" w14:textId="190787CB" w:rsidR="00196935" w:rsidRDefault="0008571B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B82176" w:rsidRPr="00735C31" w14:paraId="0F497D1C" w14:textId="77777777" w:rsidTr="6E9A7F6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0233" w14:textId="4CF26CFD" w:rsidR="00B82176" w:rsidRPr="00735C31" w:rsidRDefault="00196935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0E1B" w14:textId="77777777" w:rsidR="00B82176" w:rsidRPr="00735C31" w:rsidRDefault="00B82176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35C31">
              <w:rPr>
                <w:rFonts w:asciiTheme="minorHAnsi" w:hAnsiTheme="minorHAnsi" w:cstheme="minorHAnsi"/>
                <w:szCs w:val="20"/>
              </w:rPr>
              <w:t>Infrastruktura</w:t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08C2" w14:textId="472D0D89" w:rsidR="00B82176" w:rsidRPr="00735C31" w:rsidRDefault="0070212C" w:rsidP="00504EDC">
            <w:pPr>
              <w:pStyle w:val="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nie</w:t>
            </w:r>
            <w:r w:rsidR="00B82176" w:rsidRPr="00735C31">
              <w:rPr>
                <w:rFonts w:asciiTheme="minorHAnsi" w:hAnsiTheme="minorHAnsi" w:cstheme="minorHAnsi"/>
                <w:szCs w:val="20"/>
              </w:rPr>
              <w:t>zgłoszenie Podmiotowi Publicznemu przez Partnera Prywatnego Awarii, przypadku niedotrzymania minimalnych wskaźników jakości, innego zdarzenia, które Partner Prywatny zgodnie z Umową powinien zgłosić, a informacja została powzięta przez Podmiot Publiczny</w:t>
            </w:r>
          </w:p>
        </w:tc>
        <w:tc>
          <w:tcPr>
            <w:tcW w:w="1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EA7F" w14:textId="177F7155" w:rsidR="00B82176" w:rsidRPr="00735C31" w:rsidRDefault="0008571B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8571B">
              <w:rPr>
                <w:rFonts w:asciiTheme="minorHAnsi" w:hAnsiTheme="minorHAnsi" w:cstheme="minorHAnsi"/>
                <w:szCs w:val="20"/>
              </w:rPr>
              <w:t xml:space="preserve">Za każde rozpoczęte </w:t>
            </w:r>
            <w:r w:rsidR="00B82176" w:rsidRPr="00735C31">
              <w:rPr>
                <w:rFonts w:asciiTheme="minorHAnsi" w:hAnsiTheme="minorHAnsi" w:cstheme="minorHAnsi"/>
                <w:szCs w:val="20"/>
              </w:rPr>
              <w:t>6 h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D2D0" w14:textId="3D918AEF" w:rsidR="00B82176" w:rsidRPr="00735C31" w:rsidRDefault="0070212C" w:rsidP="00504EDC">
            <w:pPr>
              <w:pStyle w:val="Standard"/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571B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</w:tbl>
    <w:p w14:paraId="11516547" w14:textId="77777777" w:rsidR="00B82176" w:rsidRPr="00735C31" w:rsidRDefault="00B82176" w:rsidP="00B82176">
      <w:pPr>
        <w:pStyle w:val="Standard"/>
        <w:rPr>
          <w:rFonts w:asciiTheme="minorHAnsi" w:hAnsiTheme="minorHAnsi" w:cstheme="minorHAnsi"/>
          <w:szCs w:val="20"/>
        </w:rPr>
      </w:pPr>
    </w:p>
    <w:p w14:paraId="7AA720EB" w14:textId="77777777" w:rsidR="00717A2B" w:rsidRPr="00735C31" w:rsidRDefault="007B090E" w:rsidP="0070212C">
      <w:pPr>
        <w:pStyle w:val="Nagwek2"/>
        <w:numPr>
          <w:ilvl w:val="0"/>
          <w:numId w:val="35"/>
        </w:numPr>
        <w:ind w:left="567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>Obliczanie Punktów Karnych</w:t>
      </w:r>
    </w:p>
    <w:p w14:paraId="78A6C630" w14:textId="77777777" w:rsidR="00717A2B" w:rsidRPr="00735C31" w:rsidRDefault="00622D25" w:rsidP="00622D25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Wystąpienie któregokolwiek ze zdarzeń stanowiących przesłankę naliczenia Punktów Karnych będzie skutkowało obciążeniem Partnera Prywatnego Punktami Karnymi w związku z każdym takim zdarzeniem. </w:t>
      </w:r>
    </w:p>
    <w:p w14:paraId="310E1227" w14:textId="4FB5C76B" w:rsidR="00717A2B" w:rsidRPr="00735C31" w:rsidRDefault="00622D25" w:rsidP="00622D25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Z </w:t>
      </w:r>
      <w:r w:rsidRPr="00260B24">
        <w:rPr>
          <w:rFonts w:asciiTheme="minorHAnsi" w:hAnsiTheme="minorHAnsi" w:cstheme="minorHAnsi"/>
          <w:sz w:val="20"/>
          <w:szCs w:val="20"/>
        </w:rPr>
        <w:t>wyjątkiem</w:t>
      </w:r>
      <w:r w:rsidR="007E2531" w:rsidRPr="00260B24">
        <w:rPr>
          <w:rFonts w:asciiTheme="minorHAnsi" w:hAnsiTheme="minorHAnsi" w:cstheme="minorHAnsi"/>
          <w:sz w:val="20"/>
          <w:szCs w:val="20"/>
        </w:rPr>
        <w:t xml:space="preserve"> Punktów Karnych przyznawanych </w:t>
      </w:r>
      <w:r w:rsidRPr="00260B24">
        <w:rPr>
          <w:rFonts w:asciiTheme="minorHAnsi" w:hAnsiTheme="minorHAnsi" w:cstheme="minorHAnsi"/>
          <w:sz w:val="20"/>
          <w:szCs w:val="20"/>
        </w:rPr>
        <w:t xml:space="preserve">za </w:t>
      </w:r>
      <w:r w:rsidR="007E2531" w:rsidRPr="00260B24">
        <w:rPr>
          <w:rFonts w:asciiTheme="minorHAnsi" w:hAnsiTheme="minorHAnsi" w:cstheme="minorHAnsi"/>
          <w:sz w:val="20"/>
          <w:szCs w:val="20"/>
        </w:rPr>
        <w:t>zdefiniowany okres np. "</w:t>
      </w:r>
      <w:r w:rsidR="00E34F53">
        <w:rPr>
          <w:rFonts w:asciiTheme="minorHAnsi" w:hAnsiTheme="minorHAnsi" w:cstheme="minorHAnsi"/>
          <w:sz w:val="20"/>
          <w:szCs w:val="20"/>
        </w:rPr>
        <w:t>z</w:t>
      </w:r>
      <w:r w:rsidR="00E34F53" w:rsidRPr="00E34F53">
        <w:rPr>
          <w:rFonts w:asciiTheme="minorHAnsi" w:hAnsiTheme="minorHAnsi" w:cstheme="minorHAnsi"/>
          <w:sz w:val="20"/>
          <w:szCs w:val="20"/>
        </w:rPr>
        <w:t>a każde rozpoczęte 24 h</w:t>
      </w:r>
      <w:r w:rsidR="00E34F53" w:rsidRPr="00E34F53" w:rsidDel="00E34F53">
        <w:rPr>
          <w:rFonts w:asciiTheme="minorHAnsi" w:hAnsiTheme="minorHAnsi" w:cstheme="minorHAnsi"/>
          <w:sz w:val="20"/>
          <w:szCs w:val="20"/>
        </w:rPr>
        <w:t xml:space="preserve"> </w:t>
      </w:r>
      <w:r w:rsidR="007E2531" w:rsidRPr="00260B24">
        <w:rPr>
          <w:rFonts w:asciiTheme="minorHAnsi" w:hAnsiTheme="minorHAnsi" w:cstheme="minorHAnsi"/>
          <w:sz w:val="20"/>
          <w:szCs w:val="20"/>
        </w:rPr>
        <w:t>" lub "</w:t>
      </w:r>
      <w:r w:rsidR="00E34F53" w:rsidRPr="00E34F53">
        <w:t xml:space="preserve"> </w:t>
      </w:r>
      <w:r w:rsidR="00E34F53">
        <w:rPr>
          <w:rFonts w:asciiTheme="minorHAnsi" w:hAnsiTheme="minorHAnsi" w:cstheme="minorHAnsi"/>
          <w:sz w:val="20"/>
          <w:szCs w:val="20"/>
        </w:rPr>
        <w:t>z</w:t>
      </w:r>
      <w:r w:rsidR="00E34F53" w:rsidRPr="00E34F53">
        <w:rPr>
          <w:rFonts w:asciiTheme="minorHAnsi" w:hAnsiTheme="minorHAnsi" w:cstheme="minorHAnsi"/>
          <w:sz w:val="20"/>
          <w:szCs w:val="20"/>
        </w:rPr>
        <w:t xml:space="preserve">a każde rozpoczęte </w:t>
      </w:r>
      <w:r w:rsidR="00E34F53">
        <w:rPr>
          <w:rFonts w:asciiTheme="minorHAnsi" w:hAnsiTheme="minorHAnsi" w:cstheme="minorHAnsi"/>
          <w:sz w:val="20"/>
          <w:szCs w:val="20"/>
        </w:rPr>
        <w:t>6</w:t>
      </w:r>
      <w:r w:rsidR="00E34F53" w:rsidRPr="00E34F53">
        <w:rPr>
          <w:rFonts w:asciiTheme="minorHAnsi" w:hAnsiTheme="minorHAnsi" w:cstheme="minorHAnsi"/>
          <w:sz w:val="20"/>
          <w:szCs w:val="20"/>
        </w:rPr>
        <w:t xml:space="preserve"> h</w:t>
      </w:r>
      <w:r w:rsidR="00E34F53" w:rsidRPr="00E34F53" w:rsidDel="00E34F53">
        <w:rPr>
          <w:rFonts w:asciiTheme="minorHAnsi" w:hAnsiTheme="minorHAnsi" w:cstheme="minorHAnsi"/>
          <w:sz w:val="20"/>
          <w:szCs w:val="20"/>
        </w:rPr>
        <w:t xml:space="preserve"> </w:t>
      </w:r>
      <w:r w:rsidR="007E2531" w:rsidRPr="00260B24">
        <w:rPr>
          <w:rFonts w:asciiTheme="minorHAnsi" w:hAnsiTheme="minorHAnsi" w:cstheme="minorHAnsi"/>
          <w:sz w:val="20"/>
          <w:szCs w:val="20"/>
        </w:rPr>
        <w:t>"</w:t>
      </w:r>
      <w:r w:rsidRPr="00260B24">
        <w:rPr>
          <w:rFonts w:asciiTheme="minorHAnsi" w:hAnsiTheme="minorHAnsi" w:cstheme="minorHAnsi"/>
          <w:sz w:val="20"/>
          <w:szCs w:val="20"/>
        </w:rPr>
        <w:t xml:space="preserve">, w przypadku gdy skutki zdarzenia powodującego przyznanie Punktu Karnego nie zostaną usunięte </w:t>
      </w:r>
      <w:r w:rsidR="00260B24" w:rsidRPr="00260B24">
        <w:rPr>
          <w:rFonts w:asciiTheme="minorHAnsi" w:hAnsiTheme="minorHAnsi" w:cstheme="minorHAnsi"/>
          <w:sz w:val="20"/>
          <w:szCs w:val="20"/>
        </w:rPr>
        <w:t xml:space="preserve">w </w:t>
      </w:r>
      <w:r w:rsidRPr="00260B24">
        <w:rPr>
          <w:rFonts w:asciiTheme="minorHAnsi" w:hAnsiTheme="minorHAnsi" w:cstheme="minorHAnsi"/>
          <w:sz w:val="20"/>
          <w:szCs w:val="20"/>
        </w:rPr>
        <w:t>Termin</w:t>
      </w:r>
      <w:r w:rsidR="00260B24" w:rsidRPr="00260B24">
        <w:rPr>
          <w:rFonts w:asciiTheme="minorHAnsi" w:hAnsiTheme="minorHAnsi" w:cstheme="minorHAnsi"/>
          <w:sz w:val="20"/>
          <w:szCs w:val="20"/>
        </w:rPr>
        <w:t>ie</w:t>
      </w:r>
      <w:r w:rsidRPr="00260B24">
        <w:rPr>
          <w:rFonts w:asciiTheme="minorHAnsi" w:hAnsiTheme="minorHAnsi" w:cstheme="minorHAnsi"/>
          <w:sz w:val="20"/>
          <w:szCs w:val="20"/>
        </w:rPr>
        <w:t xml:space="preserve"> Usunięcia Naruszenia</w:t>
      </w:r>
      <w:r w:rsidR="00260B24" w:rsidRPr="00260B24">
        <w:rPr>
          <w:rFonts w:asciiTheme="minorHAnsi" w:hAnsiTheme="minorHAnsi" w:cstheme="minorHAnsi"/>
          <w:sz w:val="20"/>
          <w:szCs w:val="20"/>
        </w:rPr>
        <w:t>,</w:t>
      </w:r>
      <w:r w:rsidRPr="00260B24">
        <w:rPr>
          <w:rFonts w:asciiTheme="minorHAnsi" w:hAnsiTheme="minorHAnsi" w:cstheme="minorHAnsi"/>
          <w:sz w:val="20"/>
          <w:szCs w:val="20"/>
        </w:rPr>
        <w:t xml:space="preserve"> o ile takie uzgodnienie terminu jest dopuszczalne zgodnie z Umową</w:t>
      </w:r>
      <w:r w:rsidR="00AA3D47" w:rsidRPr="00260B24">
        <w:rPr>
          <w:rFonts w:asciiTheme="minorHAnsi" w:hAnsiTheme="minorHAnsi" w:cstheme="minorHAnsi"/>
          <w:sz w:val="20"/>
          <w:szCs w:val="20"/>
        </w:rPr>
        <w:t xml:space="preserve"> -</w:t>
      </w:r>
      <w:r w:rsidRPr="00260B24">
        <w:rPr>
          <w:rFonts w:asciiTheme="minorHAnsi" w:hAnsiTheme="minorHAnsi" w:cstheme="minorHAnsi"/>
          <w:sz w:val="20"/>
          <w:szCs w:val="20"/>
        </w:rPr>
        <w:t xml:space="preserve"> Partner Prywatny zostanie obciążony dodatkowymi</w:t>
      </w:r>
      <w:r w:rsidRPr="00735C31">
        <w:rPr>
          <w:rFonts w:asciiTheme="minorHAnsi" w:hAnsiTheme="minorHAnsi" w:cstheme="minorHAnsi"/>
          <w:sz w:val="20"/>
          <w:szCs w:val="20"/>
        </w:rPr>
        <w:t xml:space="preserve"> Punktami Karnymi w </w:t>
      </w:r>
      <w:r w:rsidR="007234AD">
        <w:rPr>
          <w:rFonts w:asciiTheme="minorHAnsi" w:hAnsiTheme="minorHAnsi" w:cstheme="minorHAnsi"/>
          <w:sz w:val="20"/>
          <w:szCs w:val="20"/>
        </w:rPr>
        <w:t>sposób wskazany poniżej.</w:t>
      </w:r>
    </w:p>
    <w:p w14:paraId="03DB3F9C" w14:textId="77777777" w:rsidR="00717A2B" w:rsidRPr="00735C31" w:rsidRDefault="00622D25" w:rsidP="00622D25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>W odniesieniu do każdego zdarzenia stanowiącego przesłankę naliczenia Punktów Karnych w liczbie równej “Y” Punktów Karnych:</w:t>
      </w:r>
    </w:p>
    <w:p w14:paraId="0D23E432" w14:textId="77777777" w:rsidR="00717A2B" w:rsidRPr="00735C31" w:rsidRDefault="007C18ED" w:rsidP="00743D14">
      <w:pPr>
        <w:pStyle w:val="Akapitzlist"/>
        <w:numPr>
          <w:ilvl w:val="0"/>
          <w:numId w:val="7"/>
        </w:numPr>
        <w:ind w:left="1134" w:hanging="425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>n</w:t>
      </w:r>
      <w:r w:rsidR="00717A2B" w:rsidRPr="00735C31">
        <w:rPr>
          <w:rFonts w:asciiTheme="minorHAnsi" w:hAnsiTheme="minorHAnsi" w:cstheme="minorHAnsi"/>
          <w:sz w:val="20"/>
          <w:szCs w:val="20"/>
        </w:rPr>
        <w:t>ieusunięcie skutków zdarzenia w Terminie U</w:t>
      </w:r>
      <w:r w:rsidR="007E7072" w:rsidRPr="00735C31">
        <w:rPr>
          <w:rFonts w:asciiTheme="minorHAnsi" w:hAnsiTheme="minorHAnsi" w:cstheme="minorHAnsi"/>
          <w:sz w:val="20"/>
          <w:szCs w:val="20"/>
        </w:rPr>
        <w:t>sunięcia Naruszenia - kolejne “Y</w:t>
      </w:r>
      <w:r w:rsidR="00717A2B" w:rsidRPr="00735C31">
        <w:rPr>
          <w:rFonts w:asciiTheme="minorHAnsi" w:hAnsiTheme="minorHAnsi" w:cstheme="minorHAnsi"/>
          <w:sz w:val="20"/>
          <w:szCs w:val="20"/>
        </w:rPr>
        <w:t>” Punkty Karne;</w:t>
      </w:r>
    </w:p>
    <w:p w14:paraId="34F5FF32" w14:textId="77777777" w:rsidR="00622D25" w:rsidRPr="00735C31" w:rsidRDefault="007C18ED" w:rsidP="00743D14">
      <w:pPr>
        <w:pStyle w:val="Akapitzlist"/>
        <w:numPr>
          <w:ilvl w:val="0"/>
          <w:numId w:val="7"/>
        </w:numPr>
        <w:ind w:left="1134" w:hanging="425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>n</w:t>
      </w:r>
      <w:r w:rsidR="00717A2B" w:rsidRPr="00735C31">
        <w:rPr>
          <w:rFonts w:asciiTheme="minorHAnsi" w:hAnsiTheme="minorHAnsi" w:cstheme="minorHAnsi"/>
          <w:sz w:val="20"/>
          <w:szCs w:val="20"/>
        </w:rPr>
        <w:t xml:space="preserve">ieusunięcie skutków zdarzenia w okresie stanowiącym </w:t>
      </w:r>
      <w:r w:rsidR="00717A2B" w:rsidRPr="00735C31">
        <w:rPr>
          <w:rFonts w:asciiTheme="minorHAnsi" w:hAnsiTheme="minorHAnsi" w:cstheme="minorHAnsi"/>
          <w:i/>
          <w:sz w:val="20"/>
          <w:szCs w:val="20"/>
        </w:rPr>
        <w:t>n</w:t>
      </w:r>
      <w:r w:rsidR="00717A2B" w:rsidRPr="00735C31">
        <w:rPr>
          <w:rFonts w:asciiTheme="minorHAnsi" w:hAnsiTheme="minorHAnsi" w:cstheme="minorHAnsi"/>
          <w:sz w:val="20"/>
          <w:szCs w:val="20"/>
        </w:rPr>
        <w:t>-krotność Terminu Usunięcia</w:t>
      </w:r>
      <w:r w:rsidR="00FF0B89" w:rsidRPr="00735C31">
        <w:rPr>
          <w:rFonts w:asciiTheme="minorHAnsi" w:hAnsiTheme="minorHAnsi" w:cstheme="minorHAnsi"/>
          <w:sz w:val="20"/>
          <w:szCs w:val="20"/>
        </w:rPr>
        <w:t xml:space="preserve"> </w:t>
      </w:r>
      <w:r w:rsidR="00717A2B" w:rsidRPr="00735C31">
        <w:rPr>
          <w:rFonts w:asciiTheme="minorHAnsi" w:hAnsiTheme="minorHAnsi" w:cstheme="minorHAnsi"/>
          <w:sz w:val="20"/>
          <w:szCs w:val="20"/>
        </w:rPr>
        <w:t>Naruszenia - n</w:t>
      </w:r>
      <w:r w:rsidR="007E7072" w:rsidRPr="00735C31">
        <w:rPr>
          <w:rFonts w:asciiTheme="minorHAnsi" w:hAnsiTheme="minorHAnsi" w:cstheme="minorHAnsi"/>
          <w:sz w:val="20"/>
          <w:szCs w:val="20"/>
        </w:rPr>
        <w:t xml:space="preserve"> x “Y</w:t>
      </w:r>
      <w:r w:rsidR="00717A2B" w:rsidRPr="00735C31">
        <w:rPr>
          <w:rFonts w:asciiTheme="minorHAnsi" w:hAnsiTheme="minorHAnsi" w:cstheme="minorHAnsi"/>
          <w:sz w:val="20"/>
          <w:szCs w:val="20"/>
        </w:rPr>
        <w:t>” Punkty Karne.</w:t>
      </w:r>
    </w:p>
    <w:p w14:paraId="5C4C015F" w14:textId="50309EE4" w:rsidR="007C1BE6" w:rsidRDefault="00622D25">
      <w:pPr>
        <w:pStyle w:val="Body2"/>
        <w:spacing w:afterLines="100" w:after="240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(Przykład: jeśli czas reakcji na usunięcia zdarzenia wynosi </w:t>
      </w:r>
      <w:r w:rsidR="00014677" w:rsidRPr="00735C31">
        <w:rPr>
          <w:rFonts w:asciiTheme="minorHAnsi" w:hAnsiTheme="minorHAnsi" w:cstheme="minorHAnsi"/>
          <w:sz w:val="20"/>
          <w:szCs w:val="20"/>
        </w:rPr>
        <w:t>24</w:t>
      </w:r>
      <w:r w:rsidRPr="00735C31">
        <w:rPr>
          <w:rFonts w:asciiTheme="minorHAnsi" w:hAnsiTheme="minorHAnsi" w:cstheme="minorHAnsi"/>
          <w:sz w:val="20"/>
          <w:szCs w:val="20"/>
        </w:rPr>
        <w:t xml:space="preserve"> h, to po ich bezskutecznym upływie nalicza się Punkty Karne w ustalonej wysokości. Jeżeli ponowna </w:t>
      </w:r>
      <w:r w:rsidR="00C67E47">
        <w:rPr>
          <w:rFonts w:asciiTheme="minorHAnsi" w:hAnsiTheme="minorHAnsi" w:cstheme="minorHAnsi"/>
          <w:sz w:val="20"/>
          <w:szCs w:val="20"/>
        </w:rPr>
        <w:t>interwencja</w:t>
      </w:r>
      <w:r w:rsidRPr="00735C31">
        <w:rPr>
          <w:rFonts w:asciiTheme="minorHAnsi" w:hAnsiTheme="minorHAnsi" w:cstheme="minorHAnsi"/>
          <w:sz w:val="20"/>
          <w:szCs w:val="20"/>
        </w:rPr>
        <w:t xml:space="preserve"> lub zgłoszenie dokonane po upływie ww. </w:t>
      </w:r>
      <w:r w:rsidR="00014677" w:rsidRPr="00735C31">
        <w:rPr>
          <w:rFonts w:asciiTheme="minorHAnsi" w:hAnsiTheme="minorHAnsi" w:cstheme="minorHAnsi"/>
          <w:sz w:val="20"/>
          <w:szCs w:val="20"/>
        </w:rPr>
        <w:t xml:space="preserve">24 </w:t>
      </w:r>
      <w:r w:rsidRPr="00735C31">
        <w:rPr>
          <w:rFonts w:asciiTheme="minorHAnsi" w:hAnsiTheme="minorHAnsi" w:cstheme="minorHAnsi"/>
          <w:sz w:val="20"/>
          <w:szCs w:val="20"/>
        </w:rPr>
        <w:t>h wykaże istnienie tego samego zdarzenia tj. nie zostało ono usunięte wówczas nalicza się kolejne Punkty Karne jak za nowe zdarzenie).</w:t>
      </w:r>
    </w:p>
    <w:p w14:paraId="6ADD7C0A" w14:textId="657825CA" w:rsidR="007C1BE6" w:rsidRDefault="00DD72CB">
      <w:pPr>
        <w:pStyle w:val="Body2"/>
        <w:spacing w:afterLines="100" w:after="240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W przypadku Punktów Karnych przyznawanych za zdefiniowany okres np. </w:t>
      </w:r>
      <w:r w:rsidR="00E34F53" w:rsidRPr="00E34F53">
        <w:rPr>
          <w:rFonts w:asciiTheme="minorHAnsi" w:hAnsiTheme="minorHAnsi" w:cstheme="minorHAnsi"/>
          <w:sz w:val="20"/>
          <w:szCs w:val="20"/>
        </w:rPr>
        <w:t xml:space="preserve">"za każde rozpoczęte 24 h " lub " za każde rozpoczęte 6 h </w:t>
      </w:r>
      <w:r w:rsidRPr="00735C31">
        <w:rPr>
          <w:rFonts w:asciiTheme="minorHAnsi" w:hAnsiTheme="minorHAnsi" w:cstheme="minorHAnsi"/>
          <w:sz w:val="20"/>
          <w:szCs w:val="20"/>
        </w:rPr>
        <w:t xml:space="preserve">", Punkty Karne przyznawane są po bezskutecznym upływie </w:t>
      </w:r>
      <w:r w:rsidR="006A4266">
        <w:rPr>
          <w:rFonts w:asciiTheme="minorHAnsi" w:hAnsiTheme="minorHAnsi" w:cstheme="minorHAnsi"/>
          <w:sz w:val="20"/>
          <w:szCs w:val="20"/>
        </w:rPr>
        <w:t>c</w:t>
      </w:r>
      <w:r w:rsidRPr="00735C31">
        <w:rPr>
          <w:rFonts w:asciiTheme="minorHAnsi" w:hAnsiTheme="minorHAnsi" w:cstheme="minorHAnsi"/>
          <w:sz w:val="20"/>
          <w:szCs w:val="20"/>
        </w:rPr>
        <w:t xml:space="preserve">zasu </w:t>
      </w:r>
      <w:r w:rsidR="006A4266">
        <w:rPr>
          <w:rFonts w:asciiTheme="minorHAnsi" w:hAnsiTheme="minorHAnsi" w:cstheme="minorHAnsi"/>
          <w:sz w:val="20"/>
          <w:szCs w:val="20"/>
        </w:rPr>
        <w:t>r</w:t>
      </w:r>
      <w:r w:rsidRPr="00735C31">
        <w:rPr>
          <w:rFonts w:asciiTheme="minorHAnsi" w:hAnsiTheme="minorHAnsi" w:cstheme="minorHAnsi"/>
          <w:sz w:val="20"/>
          <w:szCs w:val="20"/>
        </w:rPr>
        <w:t>eakcji</w:t>
      </w:r>
      <w:r w:rsidR="00D86553" w:rsidRPr="00735C31">
        <w:rPr>
          <w:rFonts w:asciiTheme="minorHAnsi" w:hAnsiTheme="minorHAnsi" w:cstheme="minorHAnsi"/>
          <w:sz w:val="20"/>
          <w:szCs w:val="20"/>
        </w:rPr>
        <w:t>,</w:t>
      </w:r>
      <w:r w:rsidRPr="00735C31">
        <w:rPr>
          <w:rFonts w:asciiTheme="minorHAnsi" w:hAnsiTheme="minorHAnsi" w:cstheme="minorHAnsi"/>
          <w:sz w:val="20"/>
          <w:szCs w:val="20"/>
        </w:rPr>
        <w:t xml:space="preserve"> a następnie każdorazowo po bezskutecznym upływie</w:t>
      </w:r>
      <w:r w:rsidR="00B0711C" w:rsidRPr="00735C31">
        <w:rPr>
          <w:rFonts w:asciiTheme="minorHAnsi" w:hAnsiTheme="minorHAnsi" w:cstheme="minorHAnsi"/>
          <w:sz w:val="20"/>
          <w:szCs w:val="20"/>
        </w:rPr>
        <w:t xml:space="preserve"> </w:t>
      </w:r>
      <w:r w:rsidRPr="00735C31">
        <w:rPr>
          <w:rFonts w:asciiTheme="minorHAnsi" w:hAnsiTheme="minorHAnsi" w:cstheme="minorHAnsi"/>
          <w:sz w:val="20"/>
          <w:szCs w:val="20"/>
        </w:rPr>
        <w:t>wskazanego okresu naliczania Punktów Karnych.</w:t>
      </w:r>
      <w:r w:rsidR="00E70E09" w:rsidRPr="00735C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EC865D" w14:textId="77777777" w:rsidR="0052709F" w:rsidRPr="00735C31" w:rsidRDefault="007B090E" w:rsidP="0070212C">
      <w:pPr>
        <w:pStyle w:val="Nagwek2"/>
        <w:numPr>
          <w:ilvl w:val="0"/>
          <w:numId w:val="35"/>
        </w:numPr>
        <w:ind w:left="567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>Wartość Punktu Karnego</w:t>
      </w:r>
    </w:p>
    <w:p w14:paraId="05EB8C02" w14:textId="56FEB32C" w:rsidR="00717A2B" w:rsidRPr="00735C31" w:rsidRDefault="00622D25" w:rsidP="003476B4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color w:val="000000"/>
          <w:sz w:val="20"/>
          <w:szCs w:val="20"/>
        </w:rPr>
        <w:t xml:space="preserve">Wartość 1 Punktu Karnego wynosi </w:t>
      </w:r>
      <w:r w:rsidR="000D6035">
        <w:rPr>
          <w:rFonts w:asciiTheme="minorHAnsi" w:hAnsiTheme="minorHAnsi" w:cstheme="minorHAnsi"/>
          <w:color w:val="000000"/>
          <w:sz w:val="20"/>
          <w:szCs w:val="20"/>
        </w:rPr>
        <w:t>1000</w:t>
      </w:r>
      <w:r w:rsidR="0008571B">
        <w:rPr>
          <w:rFonts w:asciiTheme="minorHAnsi" w:hAnsiTheme="minorHAnsi" w:cstheme="minorHAnsi"/>
          <w:color w:val="000000"/>
          <w:sz w:val="20"/>
          <w:szCs w:val="20"/>
        </w:rPr>
        <w:t xml:space="preserve">,00 </w:t>
      </w:r>
      <w:r w:rsidRPr="00766374">
        <w:rPr>
          <w:rFonts w:asciiTheme="minorHAnsi" w:hAnsiTheme="minorHAnsi" w:cstheme="minorHAnsi"/>
          <w:color w:val="000000"/>
          <w:sz w:val="20"/>
          <w:szCs w:val="20"/>
        </w:rPr>
        <w:t>PLN</w:t>
      </w:r>
      <w:r w:rsidR="00762717" w:rsidRPr="00766374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086FA9" w:rsidRPr="00735C3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866E39F" w14:textId="77777777" w:rsidR="003C1845" w:rsidRPr="00735C31" w:rsidRDefault="007B090E" w:rsidP="0070212C">
      <w:pPr>
        <w:pStyle w:val="Nagwek2"/>
        <w:numPr>
          <w:ilvl w:val="0"/>
          <w:numId w:val="35"/>
        </w:numPr>
        <w:ind w:left="567"/>
        <w:rPr>
          <w:rFonts w:asciiTheme="minorHAnsi" w:hAnsiTheme="minorHAnsi" w:cstheme="minorHAnsi"/>
          <w:sz w:val="20"/>
          <w:szCs w:val="20"/>
        </w:rPr>
      </w:pPr>
      <w:bookmarkStart w:id="1" w:name="_DV_M1264"/>
      <w:bookmarkEnd w:id="1"/>
      <w:r w:rsidRPr="00735C31">
        <w:rPr>
          <w:rFonts w:asciiTheme="minorHAnsi" w:hAnsiTheme="minorHAnsi" w:cstheme="minorHAnsi"/>
          <w:sz w:val="20"/>
          <w:szCs w:val="20"/>
        </w:rPr>
        <w:t>Wyłączenia naliczania Punktów Karnych</w:t>
      </w:r>
    </w:p>
    <w:p w14:paraId="5E371BC2" w14:textId="534BD9B3" w:rsidR="00535D03" w:rsidRPr="00735C31" w:rsidRDefault="00622D25" w:rsidP="00622D25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Naliczanie Punktów Karnych nie będzie stosowane: </w:t>
      </w:r>
    </w:p>
    <w:p w14:paraId="0330C8E2" w14:textId="38AE2DA1" w:rsidR="00535D03" w:rsidRPr="00735C31" w:rsidRDefault="00535D03" w:rsidP="006636AC">
      <w:pPr>
        <w:pStyle w:val="SchNumber3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z uwagi na </w:t>
      </w:r>
      <w:r w:rsidR="0099091D" w:rsidRPr="00735C31">
        <w:rPr>
          <w:rFonts w:asciiTheme="minorHAnsi" w:hAnsiTheme="minorHAnsi" w:cstheme="minorHAnsi"/>
          <w:sz w:val="20"/>
          <w:szCs w:val="20"/>
        </w:rPr>
        <w:t>niedotrzymanie</w:t>
      </w:r>
      <w:r w:rsidR="00D108C5" w:rsidRPr="00735C31">
        <w:rPr>
          <w:rFonts w:asciiTheme="minorHAnsi" w:hAnsiTheme="minorHAnsi" w:cstheme="minorHAnsi"/>
          <w:sz w:val="20"/>
          <w:szCs w:val="20"/>
        </w:rPr>
        <w:t xml:space="preserve"> </w:t>
      </w:r>
      <w:r w:rsidR="00446767">
        <w:rPr>
          <w:rFonts w:asciiTheme="minorHAnsi" w:hAnsiTheme="minorHAnsi" w:cstheme="minorHAnsi"/>
          <w:sz w:val="20"/>
          <w:szCs w:val="20"/>
        </w:rPr>
        <w:t>s</w:t>
      </w:r>
      <w:r w:rsidR="00D108C5" w:rsidRPr="00735C31">
        <w:rPr>
          <w:rFonts w:asciiTheme="minorHAnsi" w:hAnsiTheme="minorHAnsi" w:cstheme="minorHAnsi"/>
          <w:sz w:val="20"/>
          <w:szCs w:val="20"/>
        </w:rPr>
        <w:t>tandardów Utrzymania</w:t>
      </w:r>
      <w:r w:rsidR="000D6035">
        <w:rPr>
          <w:rFonts w:asciiTheme="minorHAnsi" w:hAnsiTheme="minorHAnsi" w:cstheme="minorHAnsi"/>
          <w:sz w:val="20"/>
          <w:szCs w:val="20"/>
        </w:rPr>
        <w:t xml:space="preserve">, określonych </w:t>
      </w:r>
      <w:r w:rsidR="000D6035" w:rsidRPr="00446767">
        <w:rPr>
          <w:rFonts w:asciiTheme="minorHAnsi" w:hAnsiTheme="minorHAnsi" w:cstheme="minorHAnsi"/>
          <w:b/>
          <w:bCs/>
          <w:sz w:val="20"/>
          <w:szCs w:val="20"/>
        </w:rPr>
        <w:t xml:space="preserve">w Załączniku nr 6 Standardy </w:t>
      </w:r>
      <w:r w:rsidR="00446767" w:rsidRPr="00446767">
        <w:rPr>
          <w:rFonts w:asciiTheme="minorHAnsi" w:hAnsiTheme="minorHAnsi" w:cstheme="minorHAnsi"/>
          <w:b/>
          <w:bCs/>
          <w:sz w:val="20"/>
          <w:szCs w:val="20"/>
        </w:rPr>
        <w:t>Dostępności Obiektów</w:t>
      </w:r>
      <w:r w:rsidR="00446767">
        <w:rPr>
          <w:rFonts w:asciiTheme="minorHAnsi" w:hAnsiTheme="minorHAnsi" w:cstheme="minorHAnsi"/>
          <w:sz w:val="20"/>
          <w:szCs w:val="20"/>
        </w:rPr>
        <w:t xml:space="preserve">, </w:t>
      </w:r>
      <w:r w:rsidR="00D108C5" w:rsidRPr="00735C31">
        <w:rPr>
          <w:rFonts w:asciiTheme="minorHAnsi" w:hAnsiTheme="minorHAnsi" w:cstheme="minorHAnsi"/>
          <w:sz w:val="20"/>
          <w:szCs w:val="20"/>
        </w:rPr>
        <w:t xml:space="preserve">wynikającego z </w:t>
      </w:r>
      <w:r w:rsidRPr="00735C31">
        <w:rPr>
          <w:rFonts w:asciiTheme="minorHAnsi" w:hAnsiTheme="minorHAnsi" w:cstheme="minorHAnsi"/>
          <w:sz w:val="20"/>
          <w:szCs w:val="20"/>
        </w:rPr>
        <w:t>wystąpieni</w:t>
      </w:r>
      <w:r w:rsidR="00D108C5" w:rsidRPr="00735C31">
        <w:rPr>
          <w:rFonts w:asciiTheme="minorHAnsi" w:hAnsiTheme="minorHAnsi" w:cstheme="minorHAnsi"/>
          <w:sz w:val="20"/>
          <w:szCs w:val="20"/>
        </w:rPr>
        <w:t>a</w:t>
      </w:r>
      <w:r w:rsidRPr="00735C31">
        <w:rPr>
          <w:rFonts w:asciiTheme="minorHAnsi" w:hAnsiTheme="minorHAnsi" w:cstheme="minorHAnsi"/>
          <w:sz w:val="20"/>
          <w:szCs w:val="20"/>
        </w:rPr>
        <w:t xml:space="preserve"> Przypadku Kompensacyjnego lub </w:t>
      </w:r>
      <w:r w:rsidR="00062D9C">
        <w:rPr>
          <w:rFonts w:asciiTheme="minorHAnsi" w:hAnsiTheme="minorHAnsi" w:cstheme="minorHAnsi"/>
          <w:sz w:val="20"/>
          <w:szCs w:val="20"/>
        </w:rPr>
        <w:t xml:space="preserve">Przypadku </w:t>
      </w:r>
      <w:r w:rsidRPr="00735C31">
        <w:rPr>
          <w:rFonts w:asciiTheme="minorHAnsi" w:hAnsiTheme="minorHAnsi" w:cstheme="minorHAnsi"/>
          <w:sz w:val="20"/>
          <w:szCs w:val="20"/>
        </w:rPr>
        <w:t>Siły Wyższej</w:t>
      </w:r>
      <w:r w:rsidR="00D108C5" w:rsidRPr="00735C31">
        <w:rPr>
          <w:rFonts w:asciiTheme="minorHAnsi" w:hAnsiTheme="minorHAnsi" w:cstheme="minorHAnsi"/>
          <w:sz w:val="20"/>
          <w:szCs w:val="20"/>
        </w:rPr>
        <w:t xml:space="preserve"> lub Polecenia Zmiany</w:t>
      </w:r>
      <w:r w:rsidR="00E70364" w:rsidRPr="00735C31">
        <w:rPr>
          <w:rFonts w:asciiTheme="minorHAnsi" w:hAnsiTheme="minorHAnsi" w:cstheme="minorHAnsi"/>
          <w:sz w:val="20"/>
          <w:szCs w:val="20"/>
        </w:rPr>
        <w:t>;</w:t>
      </w:r>
    </w:p>
    <w:p w14:paraId="01972CB2" w14:textId="0D193C07" w:rsidR="001932A5" w:rsidRPr="00735C31" w:rsidRDefault="00733563" w:rsidP="006636AC">
      <w:pPr>
        <w:pStyle w:val="SchNumber3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BA53C0">
        <w:rPr>
          <w:rFonts w:asciiTheme="minorHAnsi" w:hAnsiTheme="minorHAnsi" w:cstheme="minorHAnsi"/>
          <w:sz w:val="20"/>
          <w:szCs w:val="20"/>
        </w:rPr>
        <w:t>wstrzymania robót Budowlanych na podstawie</w:t>
      </w:r>
      <w:r w:rsidR="006636AC" w:rsidRPr="00735C31">
        <w:rPr>
          <w:rFonts w:asciiTheme="minorHAnsi" w:hAnsiTheme="minorHAnsi" w:cstheme="minorHAnsi"/>
          <w:sz w:val="20"/>
          <w:szCs w:val="20"/>
        </w:rPr>
        <w:t xml:space="preserve"> </w:t>
      </w:r>
      <w:r w:rsidR="007B090E" w:rsidRPr="00735C31">
        <w:rPr>
          <w:rFonts w:asciiTheme="minorHAnsi" w:hAnsiTheme="minorHAnsi" w:cstheme="minorHAnsi"/>
          <w:sz w:val="20"/>
          <w:szCs w:val="20"/>
        </w:rPr>
        <w:t xml:space="preserve">obowiązujących </w:t>
      </w:r>
      <w:r w:rsidR="00BA53C0">
        <w:rPr>
          <w:rFonts w:asciiTheme="minorHAnsi" w:hAnsiTheme="minorHAnsi" w:cstheme="minorHAnsi"/>
          <w:sz w:val="20"/>
          <w:szCs w:val="20"/>
        </w:rPr>
        <w:t>P</w:t>
      </w:r>
      <w:r w:rsidR="00B42088" w:rsidRPr="00735C31">
        <w:rPr>
          <w:rFonts w:asciiTheme="minorHAnsi" w:hAnsiTheme="minorHAnsi" w:cstheme="minorHAnsi"/>
          <w:sz w:val="20"/>
          <w:szCs w:val="20"/>
        </w:rPr>
        <w:t xml:space="preserve">rzepisów Prawa, </w:t>
      </w:r>
      <w:r w:rsidR="006636AC" w:rsidRPr="00735C31">
        <w:rPr>
          <w:rFonts w:asciiTheme="minorHAnsi" w:hAnsiTheme="minorHAnsi" w:cstheme="minorHAnsi"/>
          <w:sz w:val="20"/>
          <w:szCs w:val="20"/>
        </w:rPr>
        <w:t>decyzji Podmiotu Publicznego</w:t>
      </w:r>
      <w:r w:rsidR="00446767">
        <w:rPr>
          <w:rFonts w:asciiTheme="minorHAnsi" w:hAnsiTheme="minorHAnsi" w:cstheme="minorHAnsi"/>
          <w:sz w:val="20"/>
          <w:szCs w:val="20"/>
        </w:rPr>
        <w:t xml:space="preserve"> lub</w:t>
      </w:r>
      <w:r w:rsidR="006636AC" w:rsidRPr="00735C31">
        <w:rPr>
          <w:rFonts w:asciiTheme="minorHAnsi" w:hAnsiTheme="minorHAnsi" w:cstheme="minorHAnsi"/>
          <w:sz w:val="20"/>
          <w:szCs w:val="20"/>
        </w:rPr>
        <w:t xml:space="preserve"> Organów Administracji;</w:t>
      </w:r>
    </w:p>
    <w:p w14:paraId="1F9A4AB0" w14:textId="1C209769" w:rsidR="00733563" w:rsidRPr="00735C31" w:rsidRDefault="006636AC" w:rsidP="00733563">
      <w:pPr>
        <w:pStyle w:val="SchNumber3"/>
        <w:rPr>
          <w:rFonts w:asciiTheme="minorHAnsi" w:hAnsiTheme="minorHAnsi" w:cstheme="minorHAnsi"/>
          <w:sz w:val="20"/>
          <w:szCs w:val="20"/>
        </w:rPr>
      </w:pPr>
      <w:r w:rsidRPr="00735C31">
        <w:rPr>
          <w:rFonts w:asciiTheme="minorHAnsi" w:hAnsiTheme="minorHAnsi" w:cstheme="minorHAnsi"/>
          <w:sz w:val="20"/>
          <w:szCs w:val="20"/>
        </w:rPr>
        <w:t xml:space="preserve">w przypadku niedotrzymania </w:t>
      </w:r>
      <w:r w:rsidR="00446767" w:rsidRPr="00446767">
        <w:rPr>
          <w:rFonts w:asciiTheme="minorHAnsi" w:hAnsiTheme="minorHAnsi" w:cstheme="minorHAnsi"/>
          <w:sz w:val="20"/>
          <w:szCs w:val="20"/>
        </w:rPr>
        <w:t xml:space="preserve">standardów Utrzymania, określonych w </w:t>
      </w:r>
      <w:r w:rsidR="00446767" w:rsidRPr="004B504F">
        <w:rPr>
          <w:rFonts w:asciiTheme="minorHAnsi" w:hAnsiTheme="minorHAnsi" w:cstheme="minorHAnsi"/>
          <w:b/>
          <w:bCs/>
          <w:sz w:val="20"/>
          <w:szCs w:val="20"/>
        </w:rPr>
        <w:t xml:space="preserve">Załączniku nr 6 Standardy Dostępności Obiektów, </w:t>
      </w:r>
      <w:r w:rsidRPr="00735C31">
        <w:rPr>
          <w:rFonts w:asciiTheme="minorHAnsi" w:hAnsiTheme="minorHAnsi" w:cstheme="minorHAnsi"/>
          <w:sz w:val="20"/>
          <w:szCs w:val="20"/>
        </w:rPr>
        <w:t xml:space="preserve">wynikającego z konieczności wykonania </w:t>
      </w:r>
      <w:r w:rsidR="00BA53C0">
        <w:rPr>
          <w:rFonts w:asciiTheme="minorHAnsi" w:hAnsiTheme="minorHAnsi" w:cstheme="minorHAnsi"/>
          <w:sz w:val="20"/>
          <w:szCs w:val="20"/>
        </w:rPr>
        <w:t>remontów</w:t>
      </w:r>
      <w:r w:rsidR="00A51879">
        <w:rPr>
          <w:rFonts w:asciiTheme="minorHAnsi" w:hAnsiTheme="minorHAnsi" w:cstheme="minorHAnsi"/>
          <w:sz w:val="20"/>
          <w:szCs w:val="20"/>
        </w:rPr>
        <w:t>.</w:t>
      </w:r>
    </w:p>
    <w:p w14:paraId="7D2FF7E0" w14:textId="77777777" w:rsidR="00535D03" w:rsidRDefault="00535D03" w:rsidP="00622D25">
      <w:pPr>
        <w:pStyle w:val="Body2"/>
        <w:rPr>
          <w:rFonts w:asciiTheme="minorHAnsi" w:hAnsiTheme="minorHAnsi" w:cstheme="minorHAnsi"/>
          <w:sz w:val="20"/>
          <w:szCs w:val="20"/>
        </w:rPr>
      </w:pPr>
    </w:p>
    <w:p w14:paraId="4E82BB9E" w14:textId="77777777" w:rsidR="00F071DE" w:rsidRDefault="00F071DE" w:rsidP="00622D25">
      <w:pPr>
        <w:pStyle w:val="Body2"/>
        <w:rPr>
          <w:rFonts w:asciiTheme="minorHAnsi" w:hAnsiTheme="minorHAnsi" w:cstheme="minorHAnsi"/>
          <w:sz w:val="20"/>
          <w:szCs w:val="20"/>
        </w:rPr>
      </w:pPr>
    </w:p>
    <w:p w14:paraId="108F6E75" w14:textId="77777777" w:rsidR="00F071DE" w:rsidRPr="00735C31" w:rsidRDefault="00F071DE" w:rsidP="00622D25">
      <w:pPr>
        <w:pStyle w:val="Body2"/>
        <w:rPr>
          <w:rFonts w:asciiTheme="minorHAnsi" w:hAnsiTheme="minorHAnsi" w:cstheme="minorHAnsi"/>
          <w:sz w:val="20"/>
          <w:szCs w:val="20"/>
        </w:rPr>
      </w:pPr>
    </w:p>
    <w:sectPr w:rsidR="00F071DE" w:rsidRPr="00735C31" w:rsidSect="00362C8B">
      <w:headerReference w:type="defaul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56D1" w14:textId="77777777" w:rsidR="00BA141C" w:rsidRDefault="00BA141C" w:rsidP="00B34E4A">
      <w:pPr>
        <w:spacing w:line="240" w:lineRule="auto"/>
      </w:pPr>
      <w:r>
        <w:separator/>
      </w:r>
    </w:p>
  </w:endnote>
  <w:endnote w:type="continuationSeparator" w:id="0">
    <w:p w14:paraId="60851266" w14:textId="77777777" w:rsidR="00BA141C" w:rsidRDefault="00BA141C" w:rsidP="00B34E4A">
      <w:pPr>
        <w:spacing w:line="240" w:lineRule="auto"/>
      </w:pPr>
      <w:r>
        <w:continuationSeparator/>
      </w:r>
    </w:p>
  </w:endnote>
  <w:endnote w:type="continuationNotice" w:id="1">
    <w:p w14:paraId="17B9CD89" w14:textId="77777777" w:rsidR="00BA141C" w:rsidRDefault="00BA14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CA08" w14:textId="69454204" w:rsidR="00041E15" w:rsidRDefault="00041E15" w:rsidP="005C761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CAD4514" w14:textId="77777777" w:rsidR="00041E15" w:rsidRDefault="00041E15" w:rsidP="00041E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7441405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842159" w14:textId="014EA4DA" w:rsidR="00041E15" w:rsidRDefault="00041E15" w:rsidP="005C76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F087F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48DE4183" w14:textId="77777777" w:rsidR="00041E15" w:rsidRDefault="00041E15" w:rsidP="00041E1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2C74" w14:textId="77777777" w:rsidR="003F087F" w:rsidRDefault="003F087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EFBF" w14:textId="77777777" w:rsidR="006A108B" w:rsidRDefault="006A108B" w:rsidP="007F4493">
    <w:pPr>
      <w:pStyle w:val="Stopka"/>
    </w:pPr>
  </w:p>
  <w:p w14:paraId="7C056998" w14:textId="77777777" w:rsidR="006A108B" w:rsidRDefault="003F087F" w:rsidP="007F4493">
    <w:pPr>
      <w:pStyle w:val="Stopka"/>
    </w:pPr>
    <w:sdt>
      <w:sdtPr>
        <w:alias w:val="DocID"/>
        <w:tag w:val="DocID"/>
        <w:id w:val="1001773784"/>
        <w:text/>
      </w:sdtPr>
      <w:sdtEndPr/>
      <w:sdtContent>
        <w:r w:rsidR="006A108B">
          <w:t>WARLIB01/BRONIKOA/479647.1</w:t>
        </w:r>
      </w:sdtContent>
    </w:sdt>
    <w:r w:rsidR="006A108B">
      <w:tab/>
    </w:r>
    <w:r w:rsidR="006A108B">
      <w:tab/>
    </w:r>
    <w:sdt>
      <w:sdtPr>
        <w:alias w:val="Firm name"/>
        <w:tag w:val="FirmName"/>
        <w:id w:val="-321198786"/>
        <w:text/>
      </w:sdtPr>
      <w:sdtEndPr/>
      <w:sdtContent>
        <w:r w:rsidR="006A108B">
          <w:t xml:space="preserve">Hogan </w:t>
        </w:r>
        <w:proofErr w:type="spellStart"/>
        <w:r w:rsidR="006A108B">
          <w:t>Lovells</w:t>
        </w:r>
        <w:proofErr w:type="spellEnd"/>
      </w:sdtContent>
    </w:sdt>
  </w:p>
  <w:p w14:paraId="76B0EC0B" w14:textId="77777777" w:rsidR="006A108B" w:rsidRDefault="006A1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F6B4" w14:textId="77777777" w:rsidR="00BA141C" w:rsidRDefault="00BA141C" w:rsidP="00B34E4A">
      <w:pPr>
        <w:spacing w:line="240" w:lineRule="auto"/>
      </w:pPr>
      <w:r>
        <w:separator/>
      </w:r>
    </w:p>
  </w:footnote>
  <w:footnote w:type="continuationSeparator" w:id="0">
    <w:p w14:paraId="1B3EB65E" w14:textId="77777777" w:rsidR="00BA141C" w:rsidRDefault="00BA141C" w:rsidP="00B34E4A">
      <w:pPr>
        <w:spacing w:line="240" w:lineRule="auto"/>
      </w:pPr>
      <w:r>
        <w:continuationSeparator/>
      </w:r>
    </w:p>
  </w:footnote>
  <w:footnote w:type="continuationNotice" w:id="1">
    <w:p w14:paraId="697BA958" w14:textId="77777777" w:rsidR="00BA141C" w:rsidRDefault="00BA14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0835" w14:textId="77777777" w:rsidR="003F087F" w:rsidRDefault="003F0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AD16" w14:textId="77777777" w:rsidR="006A108B" w:rsidRDefault="006A108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64EB" w14:textId="77777777" w:rsidR="003F087F" w:rsidRDefault="003F087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F5AF" w14:textId="77777777" w:rsidR="006A108B" w:rsidRDefault="006A108B" w:rsidP="007F4493">
    <w:pPr>
      <w:pStyle w:val="Nagwek"/>
      <w:jc w:val="left"/>
    </w:pPr>
  </w:p>
  <w:p w14:paraId="0FE90595" w14:textId="77777777" w:rsidR="006A108B" w:rsidRDefault="006A1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D0FCE"/>
    <w:multiLevelType w:val="hybridMultilevel"/>
    <w:tmpl w:val="BAAAAA4E"/>
    <w:lvl w:ilvl="0" w:tplc="AA7C0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E74F7D"/>
    <w:multiLevelType w:val="multilevel"/>
    <w:tmpl w:val="13087A3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/>
        <w:bCs/>
        <w:sz w:val="20"/>
        <w:szCs w:val="2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98034E"/>
    <w:multiLevelType w:val="hybridMultilevel"/>
    <w:tmpl w:val="B78E76CA"/>
    <w:lvl w:ilvl="0" w:tplc="ED349F5A">
      <w:start w:val="1"/>
      <w:numFmt w:val="decimal"/>
      <w:pStyle w:val="Spistreci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6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A03A2"/>
    <w:multiLevelType w:val="multilevel"/>
    <w:tmpl w:val="74AA1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6A31B6"/>
    <w:multiLevelType w:val="hybridMultilevel"/>
    <w:tmpl w:val="A3009FA2"/>
    <w:lvl w:ilvl="0" w:tplc="3766AF46">
      <w:start w:val="1"/>
      <w:numFmt w:val="bullet"/>
      <w:lvlText w:val="─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C163E"/>
    <w:multiLevelType w:val="multilevel"/>
    <w:tmpl w:val="3D6E2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51772A"/>
    <w:multiLevelType w:val="hybridMultilevel"/>
    <w:tmpl w:val="8B164914"/>
    <w:lvl w:ilvl="0" w:tplc="8E3E5864">
      <w:start w:val="1"/>
      <w:numFmt w:val="decimal"/>
      <w:lvlText w:val="%1.7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65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2"/>
  </w:num>
  <w:num w:numId="5">
    <w:abstractNumId w:val="15"/>
  </w:num>
  <w:num w:numId="6">
    <w:abstractNumId w:val="13"/>
  </w:num>
  <w:num w:numId="7">
    <w:abstractNumId w:val="18"/>
  </w:num>
  <w:num w:numId="8">
    <w:abstractNumId w:val="21"/>
  </w:num>
  <w:num w:numId="9">
    <w:abstractNumId w:val="20"/>
  </w:num>
  <w:num w:numId="10">
    <w:abstractNumId w:val="17"/>
  </w:num>
  <w:num w:numId="11">
    <w:abstractNumId w:val="19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1"/>
  </w:num>
  <w:num w:numId="35">
    <w:abstractNumId w:val="10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C"/>
    <w:rsid w:val="00000661"/>
    <w:rsid w:val="0000282D"/>
    <w:rsid w:val="00003838"/>
    <w:rsid w:val="000048ED"/>
    <w:rsid w:val="000062B7"/>
    <w:rsid w:val="00011F35"/>
    <w:rsid w:val="00014677"/>
    <w:rsid w:val="00014EB6"/>
    <w:rsid w:val="000200E9"/>
    <w:rsid w:val="00021E85"/>
    <w:rsid w:val="00022313"/>
    <w:rsid w:val="00022315"/>
    <w:rsid w:val="000260DC"/>
    <w:rsid w:val="00030E53"/>
    <w:rsid w:val="00035A55"/>
    <w:rsid w:val="00037FB7"/>
    <w:rsid w:val="000415EB"/>
    <w:rsid w:val="000417F1"/>
    <w:rsid w:val="00041E15"/>
    <w:rsid w:val="000454AB"/>
    <w:rsid w:val="00045F2C"/>
    <w:rsid w:val="000464E7"/>
    <w:rsid w:val="00047042"/>
    <w:rsid w:val="00047976"/>
    <w:rsid w:val="00050A40"/>
    <w:rsid w:val="0005265B"/>
    <w:rsid w:val="00052C5C"/>
    <w:rsid w:val="00056FAC"/>
    <w:rsid w:val="0006285A"/>
    <w:rsid w:val="00062D9C"/>
    <w:rsid w:val="00071369"/>
    <w:rsid w:val="0007599D"/>
    <w:rsid w:val="00075EA7"/>
    <w:rsid w:val="00076DFE"/>
    <w:rsid w:val="00077769"/>
    <w:rsid w:val="0008571B"/>
    <w:rsid w:val="00085F39"/>
    <w:rsid w:val="00086FA9"/>
    <w:rsid w:val="00092F96"/>
    <w:rsid w:val="000938BA"/>
    <w:rsid w:val="0009458F"/>
    <w:rsid w:val="00096CC2"/>
    <w:rsid w:val="00097B6A"/>
    <w:rsid w:val="000A1A77"/>
    <w:rsid w:val="000B04BA"/>
    <w:rsid w:val="000B3ED8"/>
    <w:rsid w:val="000C1D3C"/>
    <w:rsid w:val="000D116F"/>
    <w:rsid w:val="000D43A5"/>
    <w:rsid w:val="000D5098"/>
    <w:rsid w:val="000D6035"/>
    <w:rsid w:val="000D6E8D"/>
    <w:rsid w:val="000E344B"/>
    <w:rsid w:val="000E486E"/>
    <w:rsid w:val="000E55C4"/>
    <w:rsid w:val="000F633A"/>
    <w:rsid w:val="000F63A9"/>
    <w:rsid w:val="000F644C"/>
    <w:rsid w:val="000F739C"/>
    <w:rsid w:val="000F754B"/>
    <w:rsid w:val="00102FFF"/>
    <w:rsid w:val="00103A4A"/>
    <w:rsid w:val="001048CA"/>
    <w:rsid w:val="001066F3"/>
    <w:rsid w:val="00112D68"/>
    <w:rsid w:val="00113A4B"/>
    <w:rsid w:val="00121F24"/>
    <w:rsid w:val="0012316E"/>
    <w:rsid w:val="00136590"/>
    <w:rsid w:val="00137789"/>
    <w:rsid w:val="001432D4"/>
    <w:rsid w:val="0014600C"/>
    <w:rsid w:val="0014757E"/>
    <w:rsid w:val="00147804"/>
    <w:rsid w:val="00147FA1"/>
    <w:rsid w:val="00155E43"/>
    <w:rsid w:val="00163C64"/>
    <w:rsid w:val="001720D0"/>
    <w:rsid w:val="00173BCE"/>
    <w:rsid w:val="001808DA"/>
    <w:rsid w:val="001867A8"/>
    <w:rsid w:val="00190B31"/>
    <w:rsid w:val="00190D68"/>
    <w:rsid w:val="00192172"/>
    <w:rsid w:val="001932A5"/>
    <w:rsid w:val="0019351F"/>
    <w:rsid w:val="00193554"/>
    <w:rsid w:val="00196935"/>
    <w:rsid w:val="001A2E40"/>
    <w:rsid w:val="001A7C0F"/>
    <w:rsid w:val="001B0C15"/>
    <w:rsid w:val="001B0DB1"/>
    <w:rsid w:val="001B2849"/>
    <w:rsid w:val="001B2C91"/>
    <w:rsid w:val="001B3CD1"/>
    <w:rsid w:val="001B6B8F"/>
    <w:rsid w:val="001B7D2D"/>
    <w:rsid w:val="001B7F84"/>
    <w:rsid w:val="001C56EC"/>
    <w:rsid w:val="001C6093"/>
    <w:rsid w:val="001C61D2"/>
    <w:rsid w:val="001C6246"/>
    <w:rsid w:val="001C6508"/>
    <w:rsid w:val="001C682D"/>
    <w:rsid w:val="001D0682"/>
    <w:rsid w:val="001D34C0"/>
    <w:rsid w:val="001F7014"/>
    <w:rsid w:val="00202D95"/>
    <w:rsid w:val="002048EF"/>
    <w:rsid w:val="0020601E"/>
    <w:rsid w:val="00206C64"/>
    <w:rsid w:val="00216661"/>
    <w:rsid w:val="0021762E"/>
    <w:rsid w:val="0022583D"/>
    <w:rsid w:val="00225D06"/>
    <w:rsid w:val="0022795C"/>
    <w:rsid w:val="00230930"/>
    <w:rsid w:val="00230D39"/>
    <w:rsid w:val="00231CD9"/>
    <w:rsid w:val="0023345A"/>
    <w:rsid w:val="00233682"/>
    <w:rsid w:val="002361AE"/>
    <w:rsid w:val="0023786B"/>
    <w:rsid w:val="002406B3"/>
    <w:rsid w:val="00241224"/>
    <w:rsid w:val="0024297E"/>
    <w:rsid w:val="002432CF"/>
    <w:rsid w:val="00243CEF"/>
    <w:rsid w:val="002518A9"/>
    <w:rsid w:val="00255656"/>
    <w:rsid w:val="00256439"/>
    <w:rsid w:val="00260B24"/>
    <w:rsid w:val="0026172C"/>
    <w:rsid w:val="002622F0"/>
    <w:rsid w:val="00266E7B"/>
    <w:rsid w:val="002671C2"/>
    <w:rsid w:val="00267C08"/>
    <w:rsid w:val="002730E5"/>
    <w:rsid w:val="002826CC"/>
    <w:rsid w:val="00282A5F"/>
    <w:rsid w:val="00286C81"/>
    <w:rsid w:val="002874A4"/>
    <w:rsid w:val="0029071B"/>
    <w:rsid w:val="00291030"/>
    <w:rsid w:val="0029244E"/>
    <w:rsid w:val="00293972"/>
    <w:rsid w:val="00293B45"/>
    <w:rsid w:val="00294E41"/>
    <w:rsid w:val="002958C4"/>
    <w:rsid w:val="00295FF2"/>
    <w:rsid w:val="00296E44"/>
    <w:rsid w:val="002A0A39"/>
    <w:rsid w:val="002A105C"/>
    <w:rsid w:val="002A1A58"/>
    <w:rsid w:val="002A3075"/>
    <w:rsid w:val="002B0165"/>
    <w:rsid w:val="002B68C0"/>
    <w:rsid w:val="002C1AA9"/>
    <w:rsid w:val="002C31A7"/>
    <w:rsid w:val="002C51C0"/>
    <w:rsid w:val="002C67A9"/>
    <w:rsid w:val="002D0B45"/>
    <w:rsid w:val="002D3D1F"/>
    <w:rsid w:val="002D4F9F"/>
    <w:rsid w:val="002D5AF5"/>
    <w:rsid w:val="002D5B15"/>
    <w:rsid w:val="002D621F"/>
    <w:rsid w:val="002E0F45"/>
    <w:rsid w:val="002E27E9"/>
    <w:rsid w:val="002F370D"/>
    <w:rsid w:val="002F3A57"/>
    <w:rsid w:val="002F51CA"/>
    <w:rsid w:val="00300B89"/>
    <w:rsid w:val="00306EC8"/>
    <w:rsid w:val="003125D8"/>
    <w:rsid w:val="00312E9F"/>
    <w:rsid w:val="003133B6"/>
    <w:rsid w:val="00316E6C"/>
    <w:rsid w:val="0032083C"/>
    <w:rsid w:val="00323055"/>
    <w:rsid w:val="00325E12"/>
    <w:rsid w:val="00327630"/>
    <w:rsid w:val="00332AE0"/>
    <w:rsid w:val="00334B17"/>
    <w:rsid w:val="003405D9"/>
    <w:rsid w:val="00344554"/>
    <w:rsid w:val="00346977"/>
    <w:rsid w:val="003476B4"/>
    <w:rsid w:val="0035129D"/>
    <w:rsid w:val="003523DB"/>
    <w:rsid w:val="0035422B"/>
    <w:rsid w:val="003543C9"/>
    <w:rsid w:val="00354586"/>
    <w:rsid w:val="00354BD2"/>
    <w:rsid w:val="00355E92"/>
    <w:rsid w:val="00357B44"/>
    <w:rsid w:val="00362C8B"/>
    <w:rsid w:val="00370C45"/>
    <w:rsid w:val="00370CB3"/>
    <w:rsid w:val="00374828"/>
    <w:rsid w:val="00382FA0"/>
    <w:rsid w:val="00383331"/>
    <w:rsid w:val="003835EB"/>
    <w:rsid w:val="003858E6"/>
    <w:rsid w:val="003861A8"/>
    <w:rsid w:val="0038660E"/>
    <w:rsid w:val="00390226"/>
    <w:rsid w:val="003903BA"/>
    <w:rsid w:val="00395488"/>
    <w:rsid w:val="003A1CC0"/>
    <w:rsid w:val="003A1E62"/>
    <w:rsid w:val="003A2E0B"/>
    <w:rsid w:val="003A3FEF"/>
    <w:rsid w:val="003A7DF0"/>
    <w:rsid w:val="003B13FD"/>
    <w:rsid w:val="003B445A"/>
    <w:rsid w:val="003B64FA"/>
    <w:rsid w:val="003B7A0E"/>
    <w:rsid w:val="003C1845"/>
    <w:rsid w:val="003C4895"/>
    <w:rsid w:val="003C69EB"/>
    <w:rsid w:val="003D05C1"/>
    <w:rsid w:val="003D6146"/>
    <w:rsid w:val="003D7037"/>
    <w:rsid w:val="003D77BF"/>
    <w:rsid w:val="003E1079"/>
    <w:rsid w:val="003E1400"/>
    <w:rsid w:val="003E351B"/>
    <w:rsid w:val="003E3C2D"/>
    <w:rsid w:val="003E4F98"/>
    <w:rsid w:val="003E5111"/>
    <w:rsid w:val="003E5ADD"/>
    <w:rsid w:val="003F087F"/>
    <w:rsid w:val="003F0A3D"/>
    <w:rsid w:val="003F1CC6"/>
    <w:rsid w:val="003F28F6"/>
    <w:rsid w:val="003F2930"/>
    <w:rsid w:val="003F2A1C"/>
    <w:rsid w:val="003F2AC8"/>
    <w:rsid w:val="003F5450"/>
    <w:rsid w:val="003F5DDB"/>
    <w:rsid w:val="003F5E5C"/>
    <w:rsid w:val="0040109F"/>
    <w:rsid w:val="004046E6"/>
    <w:rsid w:val="0040742E"/>
    <w:rsid w:val="0041248B"/>
    <w:rsid w:val="004169F7"/>
    <w:rsid w:val="004171BA"/>
    <w:rsid w:val="00420BA3"/>
    <w:rsid w:val="0042297B"/>
    <w:rsid w:val="00427AD6"/>
    <w:rsid w:val="00431801"/>
    <w:rsid w:val="00431B96"/>
    <w:rsid w:val="00435AF5"/>
    <w:rsid w:val="004405CE"/>
    <w:rsid w:val="00441752"/>
    <w:rsid w:val="00443944"/>
    <w:rsid w:val="00446767"/>
    <w:rsid w:val="00446F34"/>
    <w:rsid w:val="00447E27"/>
    <w:rsid w:val="004526B7"/>
    <w:rsid w:val="004528F6"/>
    <w:rsid w:val="004556D7"/>
    <w:rsid w:val="00462BD1"/>
    <w:rsid w:val="00463182"/>
    <w:rsid w:val="00476E6D"/>
    <w:rsid w:val="0047717D"/>
    <w:rsid w:val="0047754F"/>
    <w:rsid w:val="00480368"/>
    <w:rsid w:val="00483AEB"/>
    <w:rsid w:val="004917D4"/>
    <w:rsid w:val="00493023"/>
    <w:rsid w:val="00493456"/>
    <w:rsid w:val="00494D4C"/>
    <w:rsid w:val="0049668B"/>
    <w:rsid w:val="0049740B"/>
    <w:rsid w:val="004A11C2"/>
    <w:rsid w:val="004A5121"/>
    <w:rsid w:val="004B3762"/>
    <w:rsid w:val="004B3DAE"/>
    <w:rsid w:val="004B504F"/>
    <w:rsid w:val="004B72B0"/>
    <w:rsid w:val="004C0D1E"/>
    <w:rsid w:val="004C2DA3"/>
    <w:rsid w:val="004D3110"/>
    <w:rsid w:val="004D33A7"/>
    <w:rsid w:val="004D515C"/>
    <w:rsid w:val="004D5B07"/>
    <w:rsid w:val="004E0AD5"/>
    <w:rsid w:val="004E11EC"/>
    <w:rsid w:val="004E1E67"/>
    <w:rsid w:val="004E2002"/>
    <w:rsid w:val="004F0CF4"/>
    <w:rsid w:val="004F2CBE"/>
    <w:rsid w:val="004F34F9"/>
    <w:rsid w:val="004F5927"/>
    <w:rsid w:val="00500097"/>
    <w:rsid w:val="00503C01"/>
    <w:rsid w:val="00504EDC"/>
    <w:rsid w:val="00510AE7"/>
    <w:rsid w:val="00515749"/>
    <w:rsid w:val="00516087"/>
    <w:rsid w:val="0051703F"/>
    <w:rsid w:val="00524EB3"/>
    <w:rsid w:val="0052709F"/>
    <w:rsid w:val="00527777"/>
    <w:rsid w:val="00534CB1"/>
    <w:rsid w:val="00535D03"/>
    <w:rsid w:val="00536527"/>
    <w:rsid w:val="00544516"/>
    <w:rsid w:val="00545170"/>
    <w:rsid w:val="00546AA0"/>
    <w:rsid w:val="0055628B"/>
    <w:rsid w:val="005617D3"/>
    <w:rsid w:val="00567087"/>
    <w:rsid w:val="00570435"/>
    <w:rsid w:val="005727E8"/>
    <w:rsid w:val="005743DC"/>
    <w:rsid w:val="00575844"/>
    <w:rsid w:val="00585751"/>
    <w:rsid w:val="00592986"/>
    <w:rsid w:val="005A05BF"/>
    <w:rsid w:val="005A174A"/>
    <w:rsid w:val="005A6B31"/>
    <w:rsid w:val="005A79CA"/>
    <w:rsid w:val="005C523E"/>
    <w:rsid w:val="005C745A"/>
    <w:rsid w:val="005C7D04"/>
    <w:rsid w:val="005D1B08"/>
    <w:rsid w:val="005D5C73"/>
    <w:rsid w:val="005D5E0E"/>
    <w:rsid w:val="005E64AA"/>
    <w:rsid w:val="005F745F"/>
    <w:rsid w:val="00601040"/>
    <w:rsid w:val="006055C1"/>
    <w:rsid w:val="0060631D"/>
    <w:rsid w:val="0060646A"/>
    <w:rsid w:val="006175F8"/>
    <w:rsid w:val="006201B0"/>
    <w:rsid w:val="0062181D"/>
    <w:rsid w:val="00622D25"/>
    <w:rsid w:val="00645FD7"/>
    <w:rsid w:val="00650778"/>
    <w:rsid w:val="00650D02"/>
    <w:rsid w:val="006527B2"/>
    <w:rsid w:val="006636AC"/>
    <w:rsid w:val="00675109"/>
    <w:rsid w:val="00685C0E"/>
    <w:rsid w:val="00691AD3"/>
    <w:rsid w:val="00692973"/>
    <w:rsid w:val="00694F64"/>
    <w:rsid w:val="00695EC3"/>
    <w:rsid w:val="00697AEF"/>
    <w:rsid w:val="006A108B"/>
    <w:rsid w:val="006A4266"/>
    <w:rsid w:val="006A449D"/>
    <w:rsid w:val="006B4341"/>
    <w:rsid w:val="006B54B4"/>
    <w:rsid w:val="006B57CA"/>
    <w:rsid w:val="006B654C"/>
    <w:rsid w:val="006C4B73"/>
    <w:rsid w:val="006C6C6D"/>
    <w:rsid w:val="006C7E69"/>
    <w:rsid w:val="006D162C"/>
    <w:rsid w:val="006E5FF2"/>
    <w:rsid w:val="006E6B52"/>
    <w:rsid w:val="006F1C35"/>
    <w:rsid w:val="00700DE4"/>
    <w:rsid w:val="00700E48"/>
    <w:rsid w:val="0070212C"/>
    <w:rsid w:val="00703C23"/>
    <w:rsid w:val="00704022"/>
    <w:rsid w:val="007107C5"/>
    <w:rsid w:val="00712055"/>
    <w:rsid w:val="007122AB"/>
    <w:rsid w:val="007168E9"/>
    <w:rsid w:val="00717A2B"/>
    <w:rsid w:val="00717BC8"/>
    <w:rsid w:val="0072031A"/>
    <w:rsid w:val="007234AD"/>
    <w:rsid w:val="00724797"/>
    <w:rsid w:val="007276B6"/>
    <w:rsid w:val="0073124D"/>
    <w:rsid w:val="007316A7"/>
    <w:rsid w:val="00732646"/>
    <w:rsid w:val="007334B0"/>
    <w:rsid w:val="00733563"/>
    <w:rsid w:val="00735C31"/>
    <w:rsid w:val="00741E03"/>
    <w:rsid w:val="00742E0E"/>
    <w:rsid w:val="00743D14"/>
    <w:rsid w:val="00743E3F"/>
    <w:rsid w:val="00751F6F"/>
    <w:rsid w:val="00754087"/>
    <w:rsid w:val="00762717"/>
    <w:rsid w:val="00763699"/>
    <w:rsid w:val="00763C94"/>
    <w:rsid w:val="007649A7"/>
    <w:rsid w:val="00764CDB"/>
    <w:rsid w:val="00766374"/>
    <w:rsid w:val="00770958"/>
    <w:rsid w:val="00770B5B"/>
    <w:rsid w:val="00775A9B"/>
    <w:rsid w:val="007762BD"/>
    <w:rsid w:val="0078316C"/>
    <w:rsid w:val="00790F1A"/>
    <w:rsid w:val="00792ED7"/>
    <w:rsid w:val="00793567"/>
    <w:rsid w:val="00794D15"/>
    <w:rsid w:val="007A122D"/>
    <w:rsid w:val="007B090E"/>
    <w:rsid w:val="007B1D01"/>
    <w:rsid w:val="007B231D"/>
    <w:rsid w:val="007B503D"/>
    <w:rsid w:val="007C0C00"/>
    <w:rsid w:val="007C18ED"/>
    <w:rsid w:val="007C1BE6"/>
    <w:rsid w:val="007C317B"/>
    <w:rsid w:val="007C7732"/>
    <w:rsid w:val="007D178C"/>
    <w:rsid w:val="007D583D"/>
    <w:rsid w:val="007E1DF3"/>
    <w:rsid w:val="007E2531"/>
    <w:rsid w:val="007E466B"/>
    <w:rsid w:val="007E53AC"/>
    <w:rsid w:val="007E5852"/>
    <w:rsid w:val="007E6D04"/>
    <w:rsid w:val="007E7072"/>
    <w:rsid w:val="007E737D"/>
    <w:rsid w:val="007E7E35"/>
    <w:rsid w:val="007F05F2"/>
    <w:rsid w:val="007F0EBF"/>
    <w:rsid w:val="007F2135"/>
    <w:rsid w:val="007F4493"/>
    <w:rsid w:val="00802FAF"/>
    <w:rsid w:val="008042F9"/>
    <w:rsid w:val="008054C3"/>
    <w:rsid w:val="00806EF8"/>
    <w:rsid w:val="00807D5C"/>
    <w:rsid w:val="008111A3"/>
    <w:rsid w:val="0081199D"/>
    <w:rsid w:val="00816693"/>
    <w:rsid w:val="00817200"/>
    <w:rsid w:val="00834E5A"/>
    <w:rsid w:val="008361DE"/>
    <w:rsid w:val="0084030D"/>
    <w:rsid w:val="00856AED"/>
    <w:rsid w:val="00861887"/>
    <w:rsid w:val="00872F2F"/>
    <w:rsid w:val="008733DC"/>
    <w:rsid w:val="00873516"/>
    <w:rsid w:val="0087590E"/>
    <w:rsid w:val="008777F6"/>
    <w:rsid w:val="0088126F"/>
    <w:rsid w:val="00885EB9"/>
    <w:rsid w:val="0088736E"/>
    <w:rsid w:val="008874D3"/>
    <w:rsid w:val="00895614"/>
    <w:rsid w:val="00896B05"/>
    <w:rsid w:val="008A2B8A"/>
    <w:rsid w:val="008B0435"/>
    <w:rsid w:val="008B522E"/>
    <w:rsid w:val="008B6065"/>
    <w:rsid w:val="008C6C2F"/>
    <w:rsid w:val="008D3FA3"/>
    <w:rsid w:val="008D4D69"/>
    <w:rsid w:val="008E7BBD"/>
    <w:rsid w:val="008F0A48"/>
    <w:rsid w:val="008F20E8"/>
    <w:rsid w:val="008F3B65"/>
    <w:rsid w:val="0090344D"/>
    <w:rsid w:val="00905770"/>
    <w:rsid w:val="009063BC"/>
    <w:rsid w:val="009138EB"/>
    <w:rsid w:val="00916BBB"/>
    <w:rsid w:val="009237E4"/>
    <w:rsid w:val="00923D51"/>
    <w:rsid w:val="009243EA"/>
    <w:rsid w:val="00932670"/>
    <w:rsid w:val="00933CA0"/>
    <w:rsid w:val="009346F3"/>
    <w:rsid w:val="009377A4"/>
    <w:rsid w:val="00945449"/>
    <w:rsid w:val="00954245"/>
    <w:rsid w:val="0095748B"/>
    <w:rsid w:val="00960FCF"/>
    <w:rsid w:val="00961381"/>
    <w:rsid w:val="00964272"/>
    <w:rsid w:val="0096467E"/>
    <w:rsid w:val="00973307"/>
    <w:rsid w:val="00974E08"/>
    <w:rsid w:val="00976830"/>
    <w:rsid w:val="00980D3C"/>
    <w:rsid w:val="009869F2"/>
    <w:rsid w:val="0099091D"/>
    <w:rsid w:val="009916C8"/>
    <w:rsid w:val="009A1CEE"/>
    <w:rsid w:val="009A282A"/>
    <w:rsid w:val="009A4059"/>
    <w:rsid w:val="009B4D0E"/>
    <w:rsid w:val="009B4FC7"/>
    <w:rsid w:val="009C1BB7"/>
    <w:rsid w:val="009D4397"/>
    <w:rsid w:val="009D4A0C"/>
    <w:rsid w:val="009E14B6"/>
    <w:rsid w:val="009E2F01"/>
    <w:rsid w:val="009E4EFD"/>
    <w:rsid w:val="009E62D3"/>
    <w:rsid w:val="009F201F"/>
    <w:rsid w:val="00A0137F"/>
    <w:rsid w:val="00A03EA2"/>
    <w:rsid w:val="00A04B88"/>
    <w:rsid w:val="00A05780"/>
    <w:rsid w:val="00A06155"/>
    <w:rsid w:val="00A07936"/>
    <w:rsid w:val="00A11059"/>
    <w:rsid w:val="00A1349C"/>
    <w:rsid w:val="00A17B31"/>
    <w:rsid w:val="00A26829"/>
    <w:rsid w:val="00A30ADF"/>
    <w:rsid w:val="00A34C27"/>
    <w:rsid w:val="00A47A40"/>
    <w:rsid w:val="00A47DDA"/>
    <w:rsid w:val="00A51879"/>
    <w:rsid w:val="00A5594A"/>
    <w:rsid w:val="00A57D41"/>
    <w:rsid w:val="00A60B3F"/>
    <w:rsid w:val="00A618E9"/>
    <w:rsid w:val="00A638B0"/>
    <w:rsid w:val="00A73316"/>
    <w:rsid w:val="00A73329"/>
    <w:rsid w:val="00A734DB"/>
    <w:rsid w:val="00A821D8"/>
    <w:rsid w:val="00A825AB"/>
    <w:rsid w:val="00A8309B"/>
    <w:rsid w:val="00A83DA3"/>
    <w:rsid w:val="00A8434D"/>
    <w:rsid w:val="00A8502B"/>
    <w:rsid w:val="00A85117"/>
    <w:rsid w:val="00A95EF0"/>
    <w:rsid w:val="00A95F5B"/>
    <w:rsid w:val="00A963DF"/>
    <w:rsid w:val="00A97817"/>
    <w:rsid w:val="00AA07E7"/>
    <w:rsid w:val="00AA1232"/>
    <w:rsid w:val="00AA3D47"/>
    <w:rsid w:val="00AA41E0"/>
    <w:rsid w:val="00AA4901"/>
    <w:rsid w:val="00AA4FA9"/>
    <w:rsid w:val="00AB2F61"/>
    <w:rsid w:val="00AB46D0"/>
    <w:rsid w:val="00AC1557"/>
    <w:rsid w:val="00AC5A34"/>
    <w:rsid w:val="00AD1F36"/>
    <w:rsid w:val="00AD6277"/>
    <w:rsid w:val="00AD6391"/>
    <w:rsid w:val="00AE18E9"/>
    <w:rsid w:val="00AF076E"/>
    <w:rsid w:val="00AF2A4A"/>
    <w:rsid w:val="00AF337C"/>
    <w:rsid w:val="00B0115F"/>
    <w:rsid w:val="00B04854"/>
    <w:rsid w:val="00B04BFF"/>
    <w:rsid w:val="00B0711C"/>
    <w:rsid w:val="00B079F4"/>
    <w:rsid w:val="00B13A6C"/>
    <w:rsid w:val="00B16A3F"/>
    <w:rsid w:val="00B21A6F"/>
    <w:rsid w:val="00B32346"/>
    <w:rsid w:val="00B33A99"/>
    <w:rsid w:val="00B34E4A"/>
    <w:rsid w:val="00B35F65"/>
    <w:rsid w:val="00B361F1"/>
    <w:rsid w:val="00B371C6"/>
    <w:rsid w:val="00B37390"/>
    <w:rsid w:val="00B40EB0"/>
    <w:rsid w:val="00B42088"/>
    <w:rsid w:val="00B425FA"/>
    <w:rsid w:val="00B64FCC"/>
    <w:rsid w:val="00B65FEB"/>
    <w:rsid w:val="00B718FA"/>
    <w:rsid w:val="00B7246E"/>
    <w:rsid w:val="00B82176"/>
    <w:rsid w:val="00B8585F"/>
    <w:rsid w:val="00B86E8B"/>
    <w:rsid w:val="00B86EF8"/>
    <w:rsid w:val="00B90FA2"/>
    <w:rsid w:val="00B91794"/>
    <w:rsid w:val="00B92F07"/>
    <w:rsid w:val="00BA1003"/>
    <w:rsid w:val="00BA141C"/>
    <w:rsid w:val="00BA27A4"/>
    <w:rsid w:val="00BA53C0"/>
    <w:rsid w:val="00BB0337"/>
    <w:rsid w:val="00BC0AEA"/>
    <w:rsid w:val="00BC4F1D"/>
    <w:rsid w:val="00BD569A"/>
    <w:rsid w:val="00BD6881"/>
    <w:rsid w:val="00BD72B0"/>
    <w:rsid w:val="00BE13DB"/>
    <w:rsid w:val="00BE4AFA"/>
    <w:rsid w:val="00BF0432"/>
    <w:rsid w:val="00BF0B3A"/>
    <w:rsid w:val="00BF0C71"/>
    <w:rsid w:val="00BF2D5F"/>
    <w:rsid w:val="00BF4F8E"/>
    <w:rsid w:val="00BF649F"/>
    <w:rsid w:val="00BF6ECF"/>
    <w:rsid w:val="00BF7604"/>
    <w:rsid w:val="00C00BD0"/>
    <w:rsid w:val="00C01DEB"/>
    <w:rsid w:val="00C02708"/>
    <w:rsid w:val="00C11439"/>
    <w:rsid w:val="00C13E82"/>
    <w:rsid w:val="00C1573B"/>
    <w:rsid w:val="00C25461"/>
    <w:rsid w:val="00C25635"/>
    <w:rsid w:val="00C330E1"/>
    <w:rsid w:val="00C3330D"/>
    <w:rsid w:val="00C34054"/>
    <w:rsid w:val="00C3662F"/>
    <w:rsid w:val="00C3732F"/>
    <w:rsid w:val="00C4743C"/>
    <w:rsid w:val="00C47942"/>
    <w:rsid w:val="00C50A37"/>
    <w:rsid w:val="00C56284"/>
    <w:rsid w:val="00C6216C"/>
    <w:rsid w:val="00C63613"/>
    <w:rsid w:val="00C67987"/>
    <w:rsid w:val="00C67E47"/>
    <w:rsid w:val="00C7047D"/>
    <w:rsid w:val="00C7430F"/>
    <w:rsid w:val="00C767F8"/>
    <w:rsid w:val="00C871AD"/>
    <w:rsid w:val="00C8725A"/>
    <w:rsid w:val="00C94E82"/>
    <w:rsid w:val="00C9735C"/>
    <w:rsid w:val="00C9743B"/>
    <w:rsid w:val="00CA52B6"/>
    <w:rsid w:val="00CB4019"/>
    <w:rsid w:val="00CB4411"/>
    <w:rsid w:val="00CB6514"/>
    <w:rsid w:val="00CB7669"/>
    <w:rsid w:val="00CC2848"/>
    <w:rsid w:val="00CC5A5D"/>
    <w:rsid w:val="00CD2075"/>
    <w:rsid w:val="00CD36A6"/>
    <w:rsid w:val="00CD4560"/>
    <w:rsid w:val="00CD588F"/>
    <w:rsid w:val="00CD63BA"/>
    <w:rsid w:val="00CD66FD"/>
    <w:rsid w:val="00CD7872"/>
    <w:rsid w:val="00CE01F7"/>
    <w:rsid w:val="00CF56BC"/>
    <w:rsid w:val="00CF5BE4"/>
    <w:rsid w:val="00D027A2"/>
    <w:rsid w:val="00D04B37"/>
    <w:rsid w:val="00D05184"/>
    <w:rsid w:val="00D10753"/>
    <w:rsid w:val="00D108C5"/>
    <w:rsid w:val="00D14E39"/>
    <w:rsid w:val="00D16BD0"/>
    <w:rsid w:val="00D251AF"/>
    <w:rsid w:val="00D26AB2"/>
    <w:rsid w:val="00D32828"/>
    <w:rsid w:val="00D338FE"/>
    <w:rsid w:val="00D34374"/>
    <w:rsid w:val="00D3602B"/>
    <w:rsid w:val="00D40D33"/>
    <w:rsid w:val="00D54469"/>
    <w:rsid w:val="00D56AE7"/>
    <w:rsid w:val="00D56D5B"/>
    <w:rsid w:val="00D62048"/>
    <w:rsid w:val="00D62874"/>
    <w:rsid w:val="00D62A92"/>
    <w:rsid w:val="00D66DE5"/>
    <w:rsid w:val="00D7045F"/>
    <w:rsid w:val="00D70733"/>
    <w:rsid w:val="00D70D8E"/>
    <w:rsid w:val="00D75339"/>
    <w:rsid w:val="00D86553"/>
    <w:rsid w:val="00D87AF5"/>
    <w:rsid w:val="00D9060F"/>
    <w:rsid w:val="00D93643"/>
    <w:rsid w:val="00DA0E5B"/>
    <w:rsid w:val="00DA1AD8"/>
    <w:rsid w:val="00DA3862"/>
    <w:rsid w:val="00DA4BAA"/>
    <w:rsid w:val="00DA730B"/>
    <w:rsid w:val="00DA7F57"/>
    <w:rsid w:val="00DB773A"/>
    <w:rsid w:val="00DC00EC"/>
    <w:rsid w:val="00DC02E5"/>
    <w:rsid w:val="00DC0818"/>
    <w:rsid w:val="00DC24AC"/>
    <w:rsid w:val="00DC2CC5"/>
    <w:rsid w:val="00DC42DF"/>
    <w:rsid w:val="00DD0F0C"/>
    <w:rsid w:val="00DD3A5F"/>
    <w:rsid w:val="00DD575C"/>
    <w:rsid w:val="00DD710C"/>
    <w:rsid w:val="00DD72CB"/>
    <w:rsid w:val="00DE03CC"/>
    <w:rsid w:val="00DE1361"/>
    <w:rsid w:val="00DF29CE"/>
    <w:rsid w:val="00E02632"/>
    <w:rsid w:val="00E0312B"/>
    <w:rsid w:val="00E0717B"/>
    <w:rsid w:val="00E12F45"/>
    <w:rsid w:val="00E13BC0"/>
    <w:rsid w:val="00E20B55"/>
    <w:rsid w:val="00E258DF"/>
    <w:rsid w:val="00E25A37"/>
    <w:rsid w:val="00E27060"/>
    <w:rsid w:val="00E30DB3"/>
    <w:rsid w:val="00E34D1A"/>
    <w:rsid w:val="00E34F53"/>
    <w:rsid w:val="00E367C1"/>
    <w:rsid w:val="00E37587"/>
    <w:rsid w:val="00E41FBA"/>
    <w:rsid w:val="00E44851"/>
    <w:rsid w:val="00E45095"/>
    <w:rsid w:val="00E47E3C"/>
    <w:rsid w:val="00E47E8E"/>
    <w:rsid w:val="00E50132"/>
    <w:rsid w:val="00E507F8"/>
    <w:rsid w:val="00E539D2"/>
    <w:rsid w:val="00E54C67"/>
    <w:rsid w:val="00E553BE"/>
    <w:rsid w:val="00E55D93"/>
    <w:rsid w:val="00E616D8"/>
    <w:rsid w:val="00E63793"/>
    <w:rsid w:val="00E63953"/>
    <w:rsid w:val="00E63CD0"/>
    <w:rsid w:val="00E65B48"/>
    <w:rsid w:val="00E6685B"/>
    <w:rsid w:val="00E67714"/>
    <w:rsid w:val="00E70364"/>
    <w:rsid w:val="00E70940"/>
    <w:rsid w:val="00E70C0B"/>
    <w:rsid w:val="00E70E09"/>
    <w:rsid w:val="00E738EA"/>
    <w:rsid w:val="00E7666C"/>
    <w:rsid w:val="00E7794A"/>
    <w:rsid w:val="00E84785"/>
    <w:rsid w:val="00E8502F"/>
    <w:rsid w:val="00E9201B"/>
    <w:rsid w:val="00E960B9"/>
    <w:rsid w:val="00EA041F"/>
    <w:rsid w:val="00EA4600"/>
    <w:rsid w:val="00EA58DD"/>
    <w:rsid w:val="00EA692C"/>
    <w:rsid w:val="00EA7310"/>
    <w:rsid w:val="00EB09F9"/>
    <w:rsid w:val="00EB0CBE"/>
    <w:rsid w:val="00EB45B3"/>
    <w:rsid w:val="00EC0072"/>
    <w:rsid w:val="00EC0ABA"/>
    <w:rsid w:val="00EC596B"/>
    <w:rsid w:val="00ED1380"/>
    <w:rsid w:val="00ED4B76"/>
    <w:rsid w:val="00ED6562"/>
    <w:rsid w:val="00EE15F1"/>
    <w:rsid w:val="00EF19E3"/>
    <w:rsid w:val="00EF2AF2"/>
    <w:rsid w:val="00F012CB"/>
    <w:rsid w:val="00F018D7"/>
    <w:rsid w:val="00F01BAB"/>
    <w:rsid w:val="00F03B33"/>
    <w:rsid w:val="00F05AE0"/>
    <w:rsid w:val="00F0619E"/>
    <w:rsid w:val="00F071DE"/>
    <w:rsid w:val="00F07AC8"/>
    <w:rsid w:val="00F13639"/>
    <w:rsid w:val="00F14803"/>
    <w:rsid w:val="00F14A13"/>
    <w:rsid w:val="00F14CA5"/>
    <w:rsid w:val="00F161F6"/>
    <w:rsid w:val="00F16471"/>
    <w:rsid w:val="00F2402B"/>
    <w:rsid w:val="00F2464D"/>
    <w:rsid w:val="00F36AFE"/>
    <w:rsid w:val="00F40124"/>
    <w:rsid w:val="00F403D3"/>
    <w:rsid w:val="00F42A89"/>
    <w:rsid w:val="00F47BA7"/>
    <w:rsid w:val="00F47EBB"/>
    <w:rsid w:val="00F5142E"/>
    <w:rsid w:val="00F64546"/>
    <w:rsid w:val="00F66585"/>
    <w:rsid w:val="00F7212D"/>
    <w:rsid w:val="00F726BD"/>
    <w:rsid w:val="00F73F1C"/>
    <w:rsid w:val="00F74984"/>
    <w:rsid w:val="00F81006"/>
    <w:rsid w:val="00F82389"/>
    <w:rsid w:val="00F838E6"/>
    <w:rsid w:val="00FA3100"/>
    <w:rsid w:val="00FA3AF3"/>
    <w:rsid w:val="00FA4E7A"/>
    <w:rsid w:val="00FA6329"/>
    <w:rsid w:val="00FA75B2"/>
    <w:rsid w:val="00FB0FC6"/>
    <w:rsid w:val="00FB13C5"/>
    <w:rsid w:val="00FB1F0F"/>
    <w:rsid w:val="00FC008D"/>
    <w:rsid w:val="00FC3FC4"/>
    <w:rsid w:val="00FC488C"/>
    <w:rsid w:val="00FD1F61"/>
    <w:rsid w:val="00FD401E"/>
    <w:rsid w:val="00FD6F23"/>
    <w:rsid w:val="00FE3E07"/>
    <w:rsid w:val="00FE4907"/>
    <w:rsid w:val="00FE68DE"/>
    <w:rsid w:val="00FF0B89"/>
    <w:rsid w:val="00FF1C64"/>
    <w:rsid w:val="00FF63AF"/>
    <w:rsid w:val="02CB30BE"/>
    <w:rsid w:val="258E27C7"/>
    <w:rsid w:val="288C5BAE"/>
    <w:rsid w:val="2F3DAB42"/>
    <w:rsid w:val="60A6F1BA"/>
    <w:rsid w:val="6865B79D"/>
    <w:rsid w:val="6E9A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63573"/>
  <w15:docId w15:val="{D48A3E69-83FC-4C7D-990A-17BF7F04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iPriority="17" w:unhideWhenUsed="1"/>
    <w:lsdException w:name="index 2" w:semiHidden="1" w:uiPriority="17" w:unhideWhenUsed="1"/>
    <w:lsdException w:name="index 3" w:semiHidden="1" w:uiPriority="17" w:unhideWhenUsed="1"/>
    <w:lsdException w:name="index 4" w:semiHidden="1" w:uiPriority="17" w:unhideWhenUsed="1"/>
    <w:lsdException w:name="index 5" w:semiHidden="1" w:uiPriority="17" w:unhideWhenUsed="1"/>
    <w:lsdException w:name="index 6" w:semiHidden="1" w:uiPriority="17" w:unhideWhenUsed="1"/>
    <w:lsdException w:name="index 7" w:semiHidden="1" w:uiPriority="17" w:unhideWhenUsed="1"/>
    <w:lsdException w:name="index 8" w:semiHidden="1" w:uiPriority="17" w:unhideWhenUsed="1"/>
    <w:lsdException w:name="index 9" w:semiHidden="1" w:uiPriority="1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29" w:unhideWhenUsed="1"/>
    <w:lsdException w:name="footnote text" w:semiHidden="1" w:uiPriority="17" w:unhideWhenUsed="1"/>
    <w:lsdException w:name="annotation text" w:semiHidden="1" w:uiPriority="17" w:unhideWhenUsed="1"/>
    <w:lsdException w:name="header" w:semiHidden="1" w:uiPriority="13" w:unhideWhenUsed="1"/>
    <w:lsdException w:name="footer" w:semiHidden="1" w:uiPriority="0" w:unhideWhenUsed="1"/>
    <w:lsdException w:name="index heading" w:semiHidden="1" w:uiPriority="17" w:unhideWhenUsed="1"/>
    <w:lsdException w:name="caption" w:semiHidden="1" w:uiPriority="17" w:unhideWhenUsed="1" w:qFormat="1"/>
    <w:lsdException w:name="table of figures" w:semiHidden="1" w:uiPriority="17" w:unhideWhenUsed="1"/>
    <w:lsdException w:name="envelope address" w:semiHidden="1" w:uiPriority="17" w:unhideWhenUsed="1"/>
    <w:lsdException w:name="envelope return" w:semiHidden="1" w:uiPriority="17" w:unhideWhenUsed="1"/>
    <w:lsdException w:name="footnote reference" w:semiHidden="1" w:uiPriority="17" w:unhideWhenUsed="1"/>
    <w:lsdException w:name="annotation reference" w:semiHidden="1" w:uiPriority="17" w:unhideWhenUsed="1"/>
    <w:lsdException w:name="line number" w:semiHidden="1" w:uiPriority="17" w:unhideWhenUsed="1"/>
    <w:lsdException w:name="page number" w:semiHidden="1" w:uiPriority="17" w:unhideWhenUsed="1"/>
    <w:lsdException w:name="endnote reference" w:semiHidden="1" w:uiPriority="17" w:unhideWhenUsed="1"/>
    <w:lsdException w:name="endnote text" w:semiHidden="1" w:uiPriority="17" w:unhideWhenUsed="1"/>
    <w:lsdException w:name="table of authorities" w:semiHidden="1" w:uiPriority="17" w:unhideWhenUsed="1"/>
    <w:lsdException w:name="macro" w:semiHidden="1" w:uiPriority="17" w:unhideWhenUsed="1"/>
    <w:lsdException w:name="toa heading" w:semiHidden="1" w:uiPriority="4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2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iPriority="17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iPriority="17" w:unhideWhenUsed="1"/>
    <w:lsdException w:name="Body Text Indent" w:semiHidden="1" w:uiPriority="1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17" w:unhideWhenUsed="1"/>
    <w:lsdException w:name="Subtitle" w:uiPriority="18" w:qFormat="1"/>
    <w:lsdException w:name="Salutation" w:semiHidden="1" w:uiPriority="17" w:unhideWhenUsed="1"/>
    <w:lsdException w:name="Date" w:semiHidden="1" w:uiPriority="17" w:unhideWhenUsed="1"/>
    <w:lsdException w:name="Body Text First Indent" w:semiHidden="1" w:uiPriority="17" w:unhideWhenUsed="1"/>
    <w:lsdException w:name="Body Text First Indent 2" w:semiHidden="1" w:uiPriority="17" w:unhideWhenUsed="1"/>
    <w:lsdException w:name="Note Heading" w:semiHidden="1" w:uiPriority="17" w:unhideWhenUsed="1"/>
    <w:lsdException w:name="Body Text 2" w:semiHidden="1" w:uiPriority="17" w:unhideWhenUsed="1"/>
    <w:lsdException w:name="Body Text 3" w:semiHidden="1" w:uiPriority="17" w:unhideWhenUsed="1"/>
    <w:lsdException w:name="Body Text Indent 2" w:semiHidden="1" w:uiPriority="17" w:unhideWhenUsed="1"/>
    <w:lsdException w:name="Body Text Indent 3" w:semiHidden="1" w:uiPriority="17" w:unhideWhenUsed="1"/>
    <w:lsdException w:name="Block Text" w:semiHidden="1" w:uiPriority="17" w:unhideWhenUsed="1"/>
    <w:lsdException w:name="Hyperlink" w:semiHidden="1" w:unhideWhenUsed="1"/>
    <w:lsdException w:name="FollowedHyperlink" w:semiHidden="1" w:uiPriority="17" w:unhideWhenUsed="1"/>
    <w:lsdException w:name="Strong" w:uiPriority="22" w:qFormat="1"/>
    <w:lsdException w:name="Emphasis" w:uiPriority="29" w:qFormat="1"/>
    <w:lsdException w:name="Document Map" w:semiHidden="1" w:uiPriority="17" w:unhideWhenUsed="1"/>
    <w:lsdException w:name="Plain Text" w:semiHidden="1" w:uiPriority="17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7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43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7"/>
    <w:qFormat/>
    <w:rsid w:val="007B090E"/>
    <w:pPr>
      <w:spacing w:after="0" w:line="264" w:lineRule="auto"/>
      <w:jc w:val="both"/>
    </w:pPr>
    <w:rPr>
      <w:rFonts w:ascii="Arial" w:eastAsia="Arial Unicode MS" w:hAnsi="Arial" w:cs="Times New Roman"/>
      <w:sz w:val="21"/>
      <w:szCs w:val="21"/>
      <w:lang w:eastAsia="en-GB"/>
    </w:rPr>
  </w:style>
  <w:style w:type="paragraph" w:styleId="Nagwek1">
    <w:name w:val="heading 1"/>
    <w:basedOn w:val="Level1"/>
    <w:next w:val="Body2"/>
    <w:link w:val="Nagwek1Znak"/>
    <w:uiPriority w:val="4"/>
    <w:qFormat/>
    <w:rsid w:val="007B090E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7B090E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7B090E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semiHidden/>
    <w:qFormat/>
    <w:rsid w:val="007B090E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semiHidden/>
    <w:qFormat/>
    <w:rsid w:val="007B090E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uiPriority w:val="16"/>
    <w:qFormat/>
    <w:rsid w:val="007B090E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link w:val="Nagwek7Znak"/>
    <w:uiPriority w:val="16"/>
    <w:semiHidden/>
    <w:qFormat/>
    <w:rsid w:val="007B090E"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uiPriority w:val="16"/>
    <w:semiHidden/>
    <w:qFormat/>
    <w:rsid w:val="007B090E"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link w:val="Nagwek9Znak"/>
    <w:uiPriority w:val="16"/>
    <w:semiHidden/>
    <w:qFormat/>
    <w:rsid w:val="007B090E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punktowana1,Lista punktowana2,Lista punktowana3,List bullet,normalny tekst,Obiekt,List Paragraph1,L1,Numerowanie,Normal,Akapit z listą3,BulletC,Akapit z listą31,Wyliczanie,Bullets,normalny"/>
    <w:basedOn w:val="Normalny"/>
    <w:link w:val="AkapitzlistZnak"/>
    <w:uiPriority w:val="99"/>
    <w:qFormat/>
    <w:rsid w:val="007B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17"/>
    <w:semiHidden/>
    <w:rsid w:val="007B090E"/>
    <w:rPr>
      <w:sz w:val="16"/>
    </w:rPr>
  </w:style>
  <w:style w:type="paragraph" w:styleId="Tekstkomentarza">
    <w:name w:val="annotation text"/>
    <w:basedOn w:val="Normalny"/>
    <w:link w:val="TekstkomentarzaZnak"/>
    <w:uiPriority w:val="17"/>
    <w:semiHidden/>
    <w:rsid w:val="007B090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17"/>
    <w:semiHidden/>
    <w:rsid w:val="007B090E"/>
    <w:rPr>
      <w:rFonts w:ascii="Arial" w:eastAsia="Arial Unicode MS" w:hAnsi="Arial" w:cs="Times New Roman"/>
      <w:sz w:val="20"/>
      <w:szCs w:val="21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A55"/>
    <w:rPr>
      <w:rFonts w:ascii="Arial" w:eastAsia="Arial Unicode MS" w:hAnsi="Arial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17"/>
    <w:unhideWhenUsed/>
    <w:rsid w:val="007B0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rsid w:val="007B090E"/>
    <w:rPr>
      <w:rFonts w:ascii="Tahoma" w:eastAsia="Arial Unicode MS" w:hAnsi="Tahoma" w:cs="Tahoma"/>
      <w:sz w:val="16"/>
      <w:szCs w:val="16"/>
      <w:lang w:val="en-GB" w:eastAsia="en-GB"/>
    </w:rPr>
  </w:style>
  <w:style w:type="paragraph" w:customStyle="1" w:styleId="Body">
    <w:name w:val="Body"/>
    <w:basedOn w:val="Normalny"/>
    <w:link w:val="BodyChar"/>
    <w:uiPriority w:val="17"/>
    <w:semiHidden/>
    <w:rsid w:val="007B090E"/>
    <w:pPr>
      <w:spacing w:after="210"/>
    </w:pPr>
  </w:style>
  <w:style w:type="paragraph" w:customStyle="1" w:styleId="Level1">
    <w:name w:val="Level 1"/>
    <w:basedOn w:val="Body1"/>
    <w:next w:val="Body2"/>
    <w:link w:val="Level1Char"/>
    <w:uiPriority w:val="6"/>
    <w:qFormat/>
    <w:rsid w:val="007B090E"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7B090E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7B090E"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7B090E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7B090E"/>
    <w:pPr>
      <w:numPr>
        <w:ilvl w:val="4"/>
        <w:numId w:val="1"/>
      </w:numPr>
      <w:outlineLvl w:val="4"/>
    </w:pPr>
  </w:style>
  <w:style w:type="character" w:customStyle="1" w:styleId="BodyChar">
    <w:name w:val="Body Char"/>
    <w:basedOn w:val="Domylnaczcionkaakapitu"/>
    <w:link w:val="Body"/>
    <w:uiPriority w:val="17"/>
    <w:semiHidden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uiPriority w:val="6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Body3Char"/>
    <w:link w:val="Level3"/>
    <w:uiPriority w:val="6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Nagwek">
    <w:name w:val="header"/>
    <w:basedOn w:val="Normalny"/>
    <w:link w:val="NagwekZnak"/>
    <w:uiPriority w:val="13"/>
    <w:unhideWhenUsed/>
    <w:rsid w:val="007B0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13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Stopka">
    <w:name w:val="footer"/>
    <w:basedOn w:val="Normalny"/>
    <w:link w:val="StopkaZnak"/>
    <w:unhideWhenUsed/>
    <w:rsid w:val="007B090E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StopkaZnak">
    <w:name w:val="Stopka Znak"/>
    <w:basedOn w:val="Domylnaczcionkaakapitu"/>
    <w:link w:val="Stopka"/>
    <w:rsid w:val="007B090E"/>
    <w:rPr>
      <w:rFonts w:ascii="Arial" w:eastAsia="Arial Unicode MS" w:hAnsi="Arial" w:cs="Times New Roman"/>
      <w:sz w:val="16"/>
      <w:szCs w:val="21"/>
      <w:lang w:val="en-GB" w:eastAsia="en-GB"/>
    </w:rPr>
  </w:style>
  <w:style w:type="table" w:styleId="Tabela-Siatka">
    <w:name w:val="Table Grid"/>
    <w:basedOn w:val="Standardowy"/>
    <w:rsid w:val="0026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7"/>
    <w:rsid w:val="007B09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7"/>
    <w:rsid w:val="00173BCE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17"/>
    <w:semiHidden/>
    <w:rsid w:val="007B090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7"/>
    <w:semiHidden/>
    <w:rsid w:val="003E351B"/>
    <w:rPr>
      <w:rFonts w:ascii="Arial" w:eastAsia="Arial Unicode MS" w:hAnsi="Arial" w:cs="Times New Roman"/>
      <w:sz w:val="20"/>
      <w:szCs w:val="21"/>
      <w:lang w:val="en-GB" w:eastAsia="en-GB"/>
    </w:rPr>
  </w:style>
  <w:style w:type="character" w:styleId="Odwoanieprzypisukocowego">
    <w:name w:val="endnote reference"/>
    <w:basedOn w:val="Domylnaczcionkaakapitu"/>
    <w:uiPriority w:val="17"/>
    <w:semiHidden/>
    <w:rsid w:val="007B090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17"/>
    <w:semiHidden/>
    <w:rsid w:val="007B09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17"/>
    <w:semiHidden/>
    <w:rsid w:val="00DA0E5B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3">
    <w:name w:val="Body Text 3"/>
    <w:basedOn w:val="Normalny"/>
    <w:link w:val="Tekstpodstawowy3Znak"/>
    <w:uiPriority w:val="17"/>
    <w:semiHidden/>
    <w:rsid w:val="007B090E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7"/>
    <w:semiHidden/>
    <w:rsid w:val="00DA0E5B"/>
    <w:rPr>
      <w:rFonts w:ascii="Arial" w:eastAsia="Arial Unicode MS" w:hAnsi="Arial" w:cs="Times New Roman"/>
      <w:sz w:val="16"/>
      <w:szCs w:val="21"/>
      <w:lang w:val="en-GB" w:eastAsia="en-GB"/>
    </w:rPr>
  </w:style>
  <w:style w:type="character" w:customStyle="1" w:styleId="Nagwek2Znak">
    <w:name w:val="Nagłówek 2 Znak"/>
    <w:basedOn w:val="Level2Char"/>
    <w:link w:val="Nagwek2"/>
    <w:uiPriority w:val="4"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Nagwek3Znak">
    <w:name w:val="Nagłówek 3 Znak"/>
    <w:basedOn w:val="Level3Char"/>
    <w:link w:val="Nagwek3"/>
    <w:uiPriority w:val="4"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Nagwek6Znak">
    <w:name w:val="Nagłówek 6 Znak"/>
    <w:basedOn w:val="Domylnaczcionkaakapitu"/>
    <w:link w:val="Nagwek6"/>
    <w:uiPriority w:val="16"/>
    <w:rsid w:val="00DA0E5B"/>
    <w:rPr>
      <w:rFonts w:ascii="Times New Roman" w:eastAsia="Arial Unicode MS" w:hAnsi="Times New Roman" w:cs="Times New Roman"/>
      <w:i/>
      <w:szCs w:val="21"/>
      <w:lang w:val="en-GB" w:eastAsia="en-GB"/>
    </w:rPr>
  </w:style>
  <w:style w:type="paragraph" w:customStyle="1" w:styleId="NormalnyWeb1">
    <w:name w:val="Normalny (Web)1"/>
    <w:aliases w:val="webb"/>
    <w:basedOn w:val="Normalny"/>
    <w:rsid w:val="00DA0E5B"/>
    <w:pPr>
      <w:widowControl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US" w:eastAsia="en-US"/>
    </w:rPr>
  </w:style>
  <w:style w:type="paragraph" w:customStyle="1" w:styleId="a">
    <w:name w:val="(a)"/>
    <w:basedOn w:val="Tekstpodstawowy"/>
    <w:rsid w:val="00DA0E5B"/>
    <w:pPr>
      <w:widowControl w:val="0"/>
      <w:spacing w:after="240" w:line="240" w:lineRule="auto"/>
      <w:ind w:left="720" w:hanging="720"/>
    </w:pPr>
  </w:style>
  <w:style w:type="character" w:customStyle="1" w:styleId="InitialStyle">
    <w:name w:val="InitialStyle"/>
    <w:rsid w:val="00DA0E5B"/>
    <w:rPr>
      <w:sz w:val="20"/>
    </w:rPr>
  </w:style>
  <w:style w:type="character" w:customStyle="1" w:styleId="Nagwek1Znak">
    <w:name w:val="Nagłówek 1 Znak"/>
    <w:basedOn w:val="Level1Char"/>
    <w:link w:val="Nagwek1"/>
    <w:uiPriority w:val="4"/>
    <w:rsid w:val="007B090E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paragraph" w:customStyle="1" w:styleId="BodySingle">
    <w:name w:val="Body Single"/>
    <w:basedOn w:val="Tekstpodstawowy"/>
    <w:link w:val="BodySingleChar"/>
    <w:uiPriority w:val="1"/>
    <w:qFormat/>
    <w:rsid w:val="00732646"/>
    <w:pPr>
      <w:spacing w:after="240" w:line="240" w:lineRule="atLeast"/>
      <w:jc w:val="left"/>
    </w:pPr>
    <w:rPr>
      <w:rFonts w:ascii="Georgia" w:eastAsia="Arial" w:hAnsi="Georgia"/>
      <w:sz w:val="20"/>
    </w:rPr>
  </w:style>
  <w:style w:type="character" w:customStyle="1" w:styleId="BodySingleChar">
    <w:name w:val="Body Single Char"/>
    <w:link w:val="BodySingle"/>
    <w:uiPriority w:val="1"/>
    <w:rsid w:val="00732646"/>
    <w:rPr>
      <w:rFonts w:ascii="Georgia" w:eastAsia="Arial" w:hAnsi="Georgia" w:cs="Times New Roman"/>
      <w:sz w:val="20"/>
      <w:szCs w:val="20"/>
      <w:lang w:eastAsia="en-US"/>
    </w:rPr>
  </w:style>
  <w:style w:type="character" w:customStyle="1" w:styleId="apple-converted-space">
    <w:name w:val="apple-converted-space"/>
    <w:rsid w:val="00047976"/>
  </w:style>
  <w:style w:type="character" w:customStyle="1" w:styleId="Nagwek4Znak">
    <w:name w:val="Nagłówek 4 Znak"/>
    <w:basedOn w:val="Level4Char"/>
    <w:link w:val="Nagwek4"/>
    <w:uiPriority w:val="5"/>
    <w:semiHidden/>
    <w:rsid w:val="007B090E"/>
    <w:rPr>
      <w:rFonts w:ascii="Arial Bold" w:eastAsia="Arial Unicode MS" w:hAnsi="Arial Bold" w:cs="Times New Roman"/>
      <w:b/>
      <w:sz w:val="21"/>
      <w:szCs w:val="21"/>
      <w:lang w:val="en-GB" w:eastAsia="en-GB"/>
    </w:rPr>
  </w:style>
  <w:style w:type="character" w:customStyle="1" w:styleId="Nagwek5Znak">
    <w:name w:val="Nagłówek 5 Znak"/>
    <w:basedOn w:val="Domylnaczcionkaakapitu"/>
    <w:link w:val="Nagwek5"/>
    <w:uiPriority w:val="5"/>
    <w:semiHidden/>
    <w:rsid w:val="007B090E"/>
    <w:rPr>
      <w:rFonts w:ascii="Arial" w:eastAsia="Arial Unicode MS" w:hAnsi="Arial" w:cs="Times New Roman"/>
      <w:szCs w:val="21"/>
      <w:lang w:val="en-GB" w:eastAsia="en-GB"/>
    </w:rPr>
  </w:style>
  <w:style w:type="character" w:customStyle="1" w:styleId="Nagwek7Znak">
    <w:name w:val="Nagłówek 7 Znak"/>
    <w:basedOn w:val="Domylnaczcionkaakapitu"/>
    <w:link w:val="Nagwek7"/>
    <w:uiPriority w:val="16"/>
    <w:semiHidden/>
    <w:rsid w:val="00E507F8"/>
    <w:rPr>
      <w:rFonts w:ascii="Arial" w:eastAsia="Arial Unicode MS" w:hAnsi="Arial" w:cs="Times New Roman"/>
      <w:sz w:val="20"/>
      <w:szCs w:val="21"/>
      <w:lang w:val="en-GB" w:eastAsia="en-GB"/>
    </w:rPr>
  </w:style>
  <w:style w:type="character" w:customStyle="1" w:styleId="Nagwek8Znak">
    <w:name w:val="Nagłówek 8 Znak"/>
    <w:basedOn w:val="Domylnaczcionkaakapitu"/>
    <w:link w:val="Nagwek8"/>
    <w:uiPriority w:val="16"/>
    <w:semiHidden/>
    <w:rsid w:val="00E507F8"/>
    <w:rPr>
      <w:rFonts w:ascii="Arial" w:eastAsia="Arial Unicode MS" w:hAnsi="Arial" w:cs="Times New Roman"/>
      <w:i/>
      <w:sz w:val="20"/>
      <w:szCs w:val="21"/>
      <w:lang w:val="en-GB" w:eastAsia="en-GB"/>
    </w:rPr>
  </w:style>
  <w:style w:type="character" w:customStyle="1" w:styleId="Nagwek9Znak">
    <w:name w:val="Nagłówek 9 Znak"/>
    <w:basedOn w:val="Domylnaczcionkaakapitu"/>
    <w:link w:val="Nagwek9"/>
    <w:uiPriority w:val="16"/>
    <w:semiHidden/>
    <w:rsid w:val="00E507F8"/>
    <w:rPr>
      <w:rFonts w:ascii="Arial" w:eastAsia="Arial Unicode MS" w:hAnsi="Arial" w:cs="Times New Roman"/>
      <w:b/>
      <w:i/>
      <w:sz w:val="18"/>
      <w:szCs w:val="21"/>
      <w:lang w:val="en-GB" w:eastAsia="en-GB"/>
    </w:rPr>
  </w:style>
  <w:style w:type="paragraph" w:customStyle="1" w:styleId="Body1">
    <w:name w:val="Body 1"/>
    <w:basedOn w:val="Body"/>
    <w:link w:val="Body1Char"/>
    <w:qFormat/>
    <w:rsid w:val="007B090E"/>
  </w:style>
  <w:style w:type="paragraph" w:customStyle="1" w:styleId="Body2">
    <w:name w:val="Body 2"/>
    <w:basedOn w:val="Body1"/>
    <w:link w:val="Body2Char"/>
    <w:qFormat/>
    <w:rsid w:val="007B090E"/>
    <w:pPr>
      <w:ind w:left="709"/>
    </w:pPr>
  </w:style>
  <w:style w:type="paragraph" w:customStyle="1" w:styleId="Body3">
    <w:name w:val="Body 3"/>
    <w:basedOn w:val="Body2"/>
    <w:link w:val="Body3Char"/>
    <w:qFormat/>
    <w:rsid w:val="007B090E"/>
    <w:pPr>
      <w:ind w:left="1418"/>
    </w:pPr>
  </w:style>
  <w:style w:type="paragraph" w:customStyle="1" w:styleId="Body4">
    <w:name w:val="Body 4"/>
    <w:basedOn w:val="Body3"/>
    <w:link w:val="Body4Char"/>
    <w:qFormat/>
    <w:rsid w:val="007B090E"/>
    <w:pPr>
      <w:ind w:left="2126"/>
    </w:pPr>
  </w:style>
  <w:style w:type="paragraph" w:customStyle="1" w:styleId="Body5">
    <w:name w:val="Body 5"/>
    <w:basedOn w:val="Body4"/>
    <w:link w:val="Body5Char"/>
    <w:qFormat/>
    <w:rsid w:val="007B090E"/>
    <w:pPr>
      <w:ind w:left="2835"/>
    </w:pPr>
  </w:style>
  <w:style w:type="character" w:customStyle="1" w:styleId="BoldText">
    <w:name w:val="BoldText"/>
    <w:basedOn w:val="Domylnaczcionkaakapitu"/>
    <w:uiPriority w:val="15"/>
    <w:qFormat/>
    <w:rsid w:val="007B090E"/>
    <w:rPr>
      <w:b/>
    </w:rPr>
  </w:style>
  <w:style w:type="character" w:styleId="Odwoanieprzypisudolnego">
    <w:name w:val="footnote reference"/>
    <w:basedOn w:val="Domylnaczcionkaakapitu"/>
    <w:uiPriority w:val="17"/>
    <w:unhideWhenUsed/>
    <w:rsid w:val="007B090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17"/>
    <w:unhideWhenUsed/>
    <w:rsid w:val="007B090E"/>
    <w:pPr>
      <w:tabs>
        <w:tab w:val="left" w:pos="720"/>
      </w:tabs>
      <w:ind w:left="720" w:hanging="720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7"/>
    <w:rsid w:val="00E507F8"/>
    <w:rPr>
      <w:rFonts w:ascii="Arial" w:eastAsia="Arial Unicode MS" w:hAnsi="Arial" w:cs="Times New Roman"/>
      <w:sz w:val="16"/>
      <w:szCs w:val="21"/>
      <w:lang w:val="en-GB" w:eastAsia="en-GB"/>
    </w:rPr>
  </w:style>
  <w:style w:type="character" w:customStyle="1" w:styleId="Heading1Text">
    <w:name w:val="Heading 1 Text"/>
    <w:basedOn w:val="BoldText"/>
    <w:qFormat/>
    <w:rsid w:val="007B090E"/>
    <w:rPr>
      <w:b/>
      <w:smallCaps/>
    </w:rPr>
  </w:style>
  <w:style w:type="character" w:customStyle="1" w:styleId="Heading2Text">
    <w:name w:val="Heading 2 Text"/>
    <w:basedOn w:val="BoldText"/>
    <w:uiPriority w:val="14"/>
    <w:semiHidden/>
    <w:rsid w:val="007B090E"/>
    <w:rPr>
      <w:b/>
    </w:rPr>
  </w:style>
  <w:style w:type="character" w:customStyle="1" w:styleId="Heading3Text">
    <w:name w:val="Heading 3 Text"/>
    <w:basedOn w:val="Heading2Text"/>
    <w:uiPriority w:val="14"/>
    <w:semiHidden/>
    <w:rsid w:val="007B090E"/>
    <w:rPr>
      <w:b/>
    </w:rPr>
  </w:style>
  <w:style w:type="character" w:customStyle="1" w:styleId="Heading4Text">
    <w:name w:val="Heading 4 Text"/>
    <w:basedOn w:val="Heading3Text"/>
    <w:uiPriority w:val="14"/>
    <w:semiHidden/>
    <w:rsid w:val="007B090E"/>
    <w:rPr>
      <w:b/>
    </w:rPr>
  </w:style>
  <w:style w:type="paragraph" w:styleId="Spistreci1">
    <w:name w:val="toc 1"/>
    <w:basedOn w:val="Body"/>
    <w:uiPriority w:val="39"/>
    <w:rsid w:val="007B090E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Spistreci2">
    <w:name w:val="toc 2"/>
    <w:basedOn w:val="Spistreci1"/>
    <w:uiPriority w:val="39"/>
    <w:rsid w:val="007B090E"/>
    <w:pPr>
      <w:tabs>
        <w:tab w:val="left" w:pos="1418"/>
      </w:tabs>
      <w:ind w:left="1418"/>
    </w:pPr>
    <w:rPr>
      <w:smallCaps w:val="0"/>
    </w:rPr>
  </w:style>
  <w:style w:type="paragraph" w:styleId="Spistreci3">
    <w:name w:val="toc 3"/>
    <w:basedOn w:val="Spistreci2"/>
    <w:uiPriority w:val="39"/>
    <w:rsid w:val="007B090E"/>
    <w:pPr>
      <w:ind w:left="2127"/>
    </w:pPr>
  </w:style>
  <w:style w:type="paragraph" w:styleId="Spistreci4">
    <w:name w:val="toc 4"/>
    <w:basedOn w:val="Normalny"/>
    <w:next w:val="Normalny"/>
    <w:uiPriority w:val="39"/>
    <w:semiHidden/>
    <w:rsid w:val="007B090E"/>
    <w:pPr>
      <w:numPr>
        <w:numId w:val="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Tekstblokowy">
    <w:name w:val="Block Text"/>
    <w:basedOn w:val="Normalny"/>
    <w:uiPriority w:val="17"/>
    <w:semiHidden/>
    <w:rsid w:val="007B090E"/>
    <w:pPr>
      <w:spacing w:after="120"/>
      <w:ind w:left="1440" w:right="1440"/>
    </w:pPr>
  </w:style>
  <w:style w:type="character" w:customStyle="1" w:styleId="BoldItalicText">
    <w:name w:val="BoldItalicText"/>
    <w:basedOn w:val="Domylnaczcionkaakapitu"/>
    <w:uiPriority w:val="17"/>
    <w:semiHidden/>
    <w:rsid w:val="007B090E"/>
    <w:rPr>
      <w:b/>
      <w:i/>
    </w:rPr>
  </w:style>
  <w:style w:type="character" w:customStyle="1" w:styleId="ItalicText">
    <w:name w:val="ItalicText"/>
    <w:basedOn w:val="Domylnaczcionkaakapitu"/>
    <w:uiPriority w:val="15"/>
    <w:qFormat/>
    <w:rsid w:val="007B090E"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sid w:val="007B090E"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sid w:val="007B090E"/>
    <w:rPr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17"/>
    <w:semiHidden/>
    <w:rsid w:val="007B090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17"/>
    <w:semiHidden/>
    <w:rsid w:val="007B09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uiPriority w:val="17"/>
    <w:semiHidden/>
    <w:rsid w:val="007B09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17"/>
    <w:semiHidden/>
    <w:rsid w:val="007B09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wcity3">
    <w:name w:val="Body Text Indent 3"/>
    <w:basedOn w:val="Normalny"/>
    <w:link w:val="Tekstpodstawowywcity3Znak"/>
    <w:uiPriority w:val="17"/>
    <w:semiHidden/>
    <w:rsid w:val="007B090E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7"/>
    <w:semiHidden/>
    <w:rsid w:val="00E507F8"/>
    <w:rPr>
      <w:rFonts w:ascii="Arial" w:eastAsia="Arial Unicode MS" w:hAnsi="Arial" w:cs="Times New Roman"/>
      <w:sz w:val="16"/>
      <w:szCs w:val="21"/>
      <w:lang w:val="en-GB" w:eastAsia="en-GB"/>
    </w:rPr>
  </w:style>
  <w:style w:type="paragraph" w:styleId="Legenda">
    <w:name w:val="caption"/>
    <w:basedOn w:val="Normalny"/>
    <w:next w:val="Normalny"/>
    <w:uiPriority w:val="17"/>
    <w:unhideWhenUsed/>
    <w:rsid w:val="007B090E"/>
    <w:pPr>
      <w:spacing w:before="120" w:after="120"/>
    </w:pPr>
    <w:rPr>
      <w:b/>
    </w:rPr>
  </w:style>
  <w:style w:type="paragraph" w:styleId="Zwrotpoegnalny">
    <w:name w:val="Closing"/>
    <w:basedOn w:val="Normalny"/>
    <w:link w:val="ZwrotpoegnalnyZnak"/>
    <w:uiPriority w:val="17"/>
    <w:semiHidden/>
    <w:rsid w:val="007B090E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Data">
    <w:name w:val="Date"/>
    <w:basedOn w:val="Normalny"/>
    <w:next w:val="Normalny"/>
    <w:link w:val="DataZnak"/>
    <w:uiPriority w:val="17"/>
    <w:semiHidden/>
    <w:rsid w:val="007B090E"/>
  </w:style>
  <w:style w:type="character" w:customStyle="1" w:styleId="DataZnak">
    <w:name w:val="Data Znak"/>
    <w:basedOn w:val="Domylnaczcionkaakapitu"/>
    <w:link w:val="Data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Mapadokumentu">
    <w:name w:val="Document Map"/>
    <w:basedOn w:val="Normalny"/>
    <w:link w:val="MapadokumentuZnak"/>
    <w:uiPriority w:val="17"/>
    <w:semiHidden/>
    <w:rsid w:val="007B090E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17"/>
    <w:semiHidden/>
    <w:rsid w:val="00E507F8"/>
    <w:rPr>
      <w:rFonts w:ascii="Tahoma" w:eastAsia="Arial Unicode MS" w:hAnsi="Tahoma" w:cs="Times New Roman"/>
      <w:sz w:val="21"/>
      <w:szCs w:val="21"/>
      <w:shd w:val="clear" w:color="auto" w:fill="000080"/>
      <w:lang w:val="en-GB" w:eastAsia="en-GB"/>
    </w:rPr>
  </w:style>
  <w:style w:type="character" w:styleId="Uwydatnienie">
    <w:name w:val="Emphasis"/>
    <w:basedOn w:val="Domylnaczcionkaakapitu"/>
    <w:uiPriority w:val="29"/>
    <w:rsid w:val="007B090E"/>
    <w:rPr>
      <w:b/>
      <w:i w:val="0"/>
    </w:rPr>
  </w:style>
  <w:style w:type="paragraph" w:styleId="Adresnakopercie">
    <w:name w:val="envelope address"/>
    <w:basedOn w:val="Normalny"/>
    <w:uiPriority w:val="17"/>
    <w:semiHidden/>
    <w:rsid w:val="007B090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semiHidden/>
    <w:rsid w:val="007B090E"/>
    <w:rPr>
      <w:sz w:val="20"/>
    </w:rPr>
  </w:style>
  <w:style w:type="character" w:styleId="UyteHipercze">
    <w:name w:val="FollowedHyperlink"/>
    <w:basedOn w:val="Domylnaczcionkaakapitu"/>
    <w:uiPriority w:val="17"/>
    <w:unhideWhenUsed/>
    <w:rsid w:val="007B090E"/>
    <w:rPr>
      <w:color w:val="800080"/>
      <w:u w:val="single"/>
    </w:rPr>
  </w:style>
  <w:style w:type="character" w:styleId="Hipercze">
    <w:name w:val="Hyperlink"/>
    <w:basedOn w:val="Domylnaczcionkaakapitu"/>
    <w:uiPriority w:val="99"/>
    <w:rsid w:val="007B090E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17"/>
    <w:semiHidden/>
    <w:rsid w:val="007B090E"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semiHidden/>
    <w:rsid w:val="007B090E"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semiHidden/>
    <w:rsid w:val="007B090E"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semiHidden/>
    <w:rsid w:val="007B090E"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semiHidden/>
    <w:rsid w:val="007B090E"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semiHidden/>
    <w:rsid w:val="007B090E"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semiHidden/>
    <w:rsid w:val="007B090E"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semiHidden/>
    <w:rsid w:val="007B090E"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semiHidden/>
    <w:rsid w:val="007B090E"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semiHidden/>
    <w:rsid w:val="007B090E"/>
    <w:rPr>
      <w:b/>
    </w:rPr>
  </w:style>
  <w:style w:type="character" w:styleId="Numerwiersza">
    <w:name w:val="line number"/>
    <w:basedOn w:val="Domylnaczcionkaakapitu"/>
    <w:uiPriority w:val="17"/>
    <w:semiHidden/>
    <w:rsid w:val="007B090E"/>
  </w:style>
  <w:style w:type="paragraph" w:styleId="Tekstmakra">
    <w:name w:val="macro"/>
    <w:link w:val="TekstmakraZnak"/>
    <w:uiPriority w:val="17"/>
    <w:semiHidden/>
    <w:rsid w:val="007B09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  <w:jc w:val="both"/>
    </w:pPr>
    <w:rPr>
      <w:rFonts w:ascii="Courier New" w:eastAsia="Times New Roman" w:hAnsi="Courier New" w:cs="Times New Roman"/>
      <w:kern w:val="28"/>
      <w:sz w:val="21"/>
      <w:szCs w:val="21"/>
      <w:lang w:val="en-GB" w:eastAsia="zh-CN"/>
    </w:rPr>
  </w:style>
  <w:style w:type="character" w:customStyle="1" w:styleId="TekstmakraZnak">
    <w:name w:val="Tekst makra Znak"/>
    <w:basedOn w:val="Domylnaczcionkaakapitu"/>
    <w:link w:val="Tekstmakra"/>
    <w:uiPriority w:val="17"/>
    <w:semiHidden/>
    <w:rsid w:val="00E507F8"/>
    <w:rPr>
      <w:rFonts w:ascii="Courier New" w:eastAsia="Times New Roman" w:hAnsi="Courier New" w:cs="Times New Roman"/>
      <w:kern w:val="28"/>
      <w:sz w:val="21"/>
      <w:szCs w:val="21"/>
      <w:lang w:val="en-GB" w:eastAsia="zh-CN"/>
    </w:rPr>
  </w:style>
  <w:style w:type="paragraph" w:styleId="Nagwekwiadomoci">
    <w:name w:val="Message Header"/>
    <w:basedOn w:val="Normalny"/>
    <w:link w:val="NagwekwiadomociZnak"/>
    <w:uiPriority w:val="17"/>
    <w:semiHidden/>
    <w:rsid w:val="007B09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7"/>
    <w:semiHidden/>
    <w:rsid w:val="00E507F8"/>
    <w:rPr>
      <w:rFonts w:ascii="Arial" w:eastAsia="Arial Unicode MS" w:hAnsi="Arial" w:cs="Times New Roman"/>
      <w:sz w:val="24"/>
      <w:szCs w:val="21"/>
      <w:shd w:val="pct20" w:color="auto" w:fill="auto"/>
      <w:lang w:val="en-GB" w:eastAsia="en-GB"/>
    </w:rPr>
  </w:style>
  <w:style w:type="paragraph" w:styleId="Wcicienormalne">
    <w:name w:val="Normal Indent"/>
    <w:basedOn w:val="Normalny"/>
    <w:uiPriority w:val="29"/>
    <w:rsid w:val="007B090E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7"/>
    <w:semiHidden/>
    <w:rsid w:val="007B090E"/>
  </w:style>
  <w:style w:type="character" w:customStyle="1" w:styleId="NagweknotatkiZnak">
    <w:name w:val="Nagłówek notatki Znak"/>
    <w:basedOn w:val="Domylnaczcionkaakapitu"/>
    <w:link w:val="Nagweknotatki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character" w:styleId="Numerstrony">
    <w:name w:val="page number"/>
    <w:basedOn w:val="Domylnaczcionkaakapitu"/>
    <w:uiPriority w:val="17"/>
    <w:semiHidden/>
    <w:rsid w:val="007B090E"/>
  </w:style>
  <w:style w:type="paragraph" w:styleId="Zwykytekst">
    <w:name w:val="Plain Text"/>
    <w:basedOn w:val="Normalny"/>
    <w:link w:val="ZwykytekstZnak"/>
    <w:uiPriority w:val="17"/>
    <w:semiHidden/>
    <w:rsid w:val="007B090E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17"/>
    <w:semiHidden/>
    <w:rsid w:val="00E507F8"/>
    <w:rPr>
      <w:rFonts w:ascii="Courier New" w:eastAsia="Arial Unicode MS" w:hAnsi="Courier New" w:cs="Times New Roman"/>
      <w:sz w:val="20"/>
      <w:szCs w:val="21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uiPriority w:val="17"/>
    <w:semiHidden/>
    <w:rsid w:val="007B090E"/>
  </w:style>
  <w:style w:type="character" w:customStyle="1" w:styleId="ZwrotgrzecznociowyZnak">
    <w:name w:val="Zwrot grzecznościowy Znak"/>
    <w:basedOn w:val="Domylnaczcionkaakapitu"/>
    <w:link w:val="Zwrotgrzecznociowy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Podpis">
    <w:name w:val="Signature"/>
    <w:basedOn w:val="Normalny"/>
    <w:link w:val="PodpisZnak"/>
    <w:uiPriority w:val="17"/>
    <w:semiHidden/>
    <w:rsid w:val="007B090E"/>
    <w:pPr>
      <w:ind w:left="4252"/>
    </w:pPr>
  </w:style>
  <w:style w:type="character" w:customStyle="1" w:styleId="PodpisZnak">
    <w:name w:val="Podpis Znak"/>
    <w:basedOn w:val="Domylnaczcionkaakapitu"/>
    <w:link w:val="Podpis"/>
    <w:uiPriority w:val="17"/>
    <w:semiHidden/>
    <w:rsid w:val="00E507F8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CentredSubheading">
    <w:name w:val="Centred Subheading"/>
    <w:basedOn w:val="Centred"/>
    <w:next w:val="Body1"/>
    <w:uiPriority w:val="13"/>
    <w:qFormat/>
    <w:rsid w:val="007B090E"/>
    <w:rPr>
      <w:b/>
    </w:rPr>
  </w:style>
  <w:style w:type="paragraph" w:styleId="Wykazrde">
    <w:name w:val="table of authorities"/>
    <w:basedOn w:val="Normalny"/>
    <w:next w:val="Normalny"/>
    <w:uiPriority w:val="17"/>
    <w:semiHidden/>
    <w:rsid w:val="007B090E"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semiHidden/>
    <w:rsid w:val="007B090E"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semiHidden/>
    <w:rsid w:val="007B090E"/>
    <w:pPr>
      <w:spacing w:before="120"/>
    </w:pPr>
    <w:rPr>
      <w:b/>
      <w:sz w:val="24"/>
    </w:rPr>
  </w:style>
  <w:style w:type="paragraph" w:styleId="Spistreci5">
    <w:name w:val="toc 5"/>
    <w:basedOn w:val="Body1"/>
    <w:next w:val="Body1"/>
    <w:uiPriority w:val="49"/>
    <w:semiHidden/>
    <w:rsid w:val="007B090E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uiPriority w:val="49"/>
    <w:semiHidden/>
    <w:rsid w:val="007B090E"/>
    <w:pPr>
      <w:ind w:left="1050"/>
    </w:pPr>
  </w:style>
  <w:style w:type="paragraph" w:styleId="Spistreci7">
    <w:name w:val="toc 7"/>
    <w:basedOn w:val="Normalny"/>
    <w:next w:val="Normalny"/>
    <w:uiPriority w:val="49"/>
    <w:semiHidden/>
    <w:rsid w:val="007B090E"/>
    <w:pPr>
      <w:ind w:left="1260"/>
    </w:pPr>
  </w:style>
  <w:style w:type="paragraph" w:styleId="Spistreci8">
    <w:name w:val="toc 8"/>
    <w:basedOn w:val="Normalny"/>
    <w:next w:val="Normalny"/>
    <w:uiPriority w:val="49"/>
    <w:semiHidden/>
    <w:rsid w:val="007B090E"/>
    <w:pPr>
      <w:ind w:left="1470"/>
    </w:pPr>
  </w:style>
  <w:style w:type="paragraph" w:styleId="Spistreci9">
    <w:name w:val="toc 9"/>
    <w:basedOn w:val="Normalny"/>
    <w:next w:val="Normalny"/>
    <w:uiPriority w:val="49"/>
    <w:semiHidden/>
    <w:rsid w:val="007B090E"/>
    <w:pPr>
      <w:ind w:left="1680"/>
    </w:pPr>
  </w:style>
  <w:style w:type="paragraph" w:customStyle="1" w:styleId="Centred">
    <w:name w:val="Centred"/>
    <w:basedOn w:val="Body"/>
    <w:next w:val="Body1"/>
    <w:uiPriority w:val="13"/>
    <w:rsid w:val="007B090E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7B090E"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rsid w:val="007B090E"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49"/>
    <w:semiHidden/>
    <w:rsid w:val="007B090E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paragraph" w:customStyle="1" w:styleId="Address">
    <w:name w:val="Address"/>
    <w:basedOn w:val="Normalny"/>
    <w:uiPriority w:val="17"/>
    <w:rsid w:val="007B090E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7B090E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semiHidden/>
    <w:rsid w:val="007B090E"/>
    <w:rPr>
      <w:rFonts w:ascii="Arial" w:hAnsi="Arial"/>
      <w:smallCaps/>
      <w:sz w:val="21"/>
    </w:rPr>
  </w:style>
  <w:style w:type="character" w:styleId="Tekstzastpczy">
    <w:name w:val="Placeholder Text"/>
    <w:basedOn w:val="Domylnaczcionkaakapitu"/>
    <w:uiPriority w:val="99"/>
    <w:semiHidden/>
    <w:rsid w:val="007B090E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7B090E"/>
    <w:pPr>
      <w:keepNext/>
      <w:jc w:val="center"/>
    </w:pPr>
    <w:rPr>
      <w:b/>
      <w:smallCaps/>
    </w:rPr>
  </w:style>
  <w:style w:type="paragraph" w:styleId="NormalnyWeb">
    <w:name w:val="Normal (Web)"/>
    <w:basedOn w:val="Normalny"/>
    <w:uiPriority w:val="29"/>
    <w:rsid w:val="007B090E"/>
    <w:rPr>
      <w:szCs w:val="24"/>
    </w:rPr>
  </w:style>
  <w:style w:type="paragraph" w:styleId="Podtytu">
    <w:name w:val="Subtitle"/>
    <w:basedOn w:val="Body"/>
    <w:next w:val="Body1"/>
    <w:link w:val="PodtytuZnak"/>
    <w:uiPriority w:val="18"/>
    <w:rsid w:val="007B090E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rsid w:val="007B090E"/>
    <w:rPr>
      <w:rFonts w:ascii="Arial Bold" w:eastAsiaTheme="majorEastAsia" w:hAnsi="Arial Bold" w:cstheme="majorBidi"/>
      <w:b/>
      <w:iCs/>
      <w:spacing w:val="15"/>
      <w:sz w:val="21"/>
      <w:szCs w:val="24"/>
      <w:lang w:val="en-GB" w:eastAsia="en-GB"/>
    </w:rPr>
  </w:style>
  <w:style w:type="character" w:styleId="Tytuksiki">
    <w:name w:val="Book Title"/>
    <w:basedOn w:val="Domylnaczcionkaakapitu"/>
    <w:uiPriority w:val="43"/>
    <w:rsid w:val="007B090E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rsid w:val="007B09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rsid w:val="007B090E"/>
    <w:rPr>
      <w:rFonts w:ascii="Arial" w:eastAsia="Arial Unicode MS" w:hAnsi="Arial" w:cs="Times New Roman"/>
      <w:i/>
      <w:iCs/>
      <w:color w:val="000000" w:themeColor="text1"/>
      <w:sz w:val="21"/>
      <w:szCs w:val="21"/>
      <w:lang w:val="en-GB" w:eastAsia="en-GB"/>
    </w:rPr>
  </w:style>
  <w:style w:type="paragraph" w:styleId="Tytu">
    <w:name w:val="Title"/>
    <w:basedOn w:val="Body"/>
    <w:next w:val="Body1"/>
    <w:link w:val="TytuZnak"/>
    <w:uiPriority w:val="18"/>
    <w:rsid w:val="007B090E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7B090E"/>
    <w:rPr>
      <w:rFonts w:ascii="Arial" w:eastAsiaTheme="majorEastAsia" w:hAnsi="Arial" w:cstheme="majorBidi"/>
      <w:b/>
      <w:smallCaps/>
      <w:spacing w:val="5"/>
      <w:kern w:val="28"/>
      <w:sz w:val="21"/>
      <w:szCs w:val="52"/>
      <w:lang w:val="en-GB" w:eastAsia="en-GB"/>
    </w:rPr>
  </w:style>
  <w:style w:type="paragraph" w:styleId="Bezodstpw">
    <w:name w:val="No Spacing"/>
    <w:uiPriority w:val="29"/>
    <w:rsid w:val="007B090E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val="en-GB" w:eastAsia="en-GB"/>
    </w:rPr>
  </w:style>
  <w:style w:type="paragraph" w:customStyle="1" w:styleId="SchTitle">
    <w:name w:val="Sch  Title"/>
    <w:basedOn w:val="SchSubtitle"/>
    <w:next w:val="SchSubtitle"/>
    <w:uiPriority w:val="10"/>
    <w:qFormat/>
    <w:rsid w:val="007B090E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7B090E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7B090E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7B090E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7B090E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7B090E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7B090E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7B090E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7B090E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7B090E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7B090E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7B090E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7B090E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Body1Char">
    <w:name w:val="Body 1 Char"/>
    <w:basedOn w:val="BodyChar"/>
    <w:link w:val="Body1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2Char">
    <w:name w:val="Body 2 Char"/>
    <w:basedOn w:val="Body1Char"/>
    <w:link w:val="Body2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numbering" w:customStyle="1" w:styleId="SchCustomList">
    <w:name w:val="Sch Custom List"/>
    <w:basedOn w:val="Bezlisty"/>
    <w:uiPriority w:val="99"/>
    <w:rsid w:val="007B090E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4Char">
    <w:name w:val="Body 4 Char"/>
    <w:basedOn w:val="Body3Char"/>
    <w:link w:val="Body4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5Char">
    <w:name w:val="Body 5 Char"/>
    <w:basedOn w:val="Body4Char"/>
    <w:link w:val="Body5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1Char">
    <w:name w:val="Level 1 Char"/>
    <w:basedOn w:val="Body1Char"/>
    <w:link w:val="Level1"/>
    <w:uiPriority w:val="6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5Char">
    <w:name w:val="Level 5 Char"/>
    <w:basedOn w:val="Body5Char"/>
    <w:link w:val="Level5"/>
    <w:uiPriority w:val="6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Number1Char">
    <w:name w:val="Sch Number 1 Char"/>
    <w:basedOn w:val="Level1Char"/>
    <w:link w:val="SchNumber1"/>
    <w:uiPriority w:val="12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Heading1Char">
    <w:name w:val="Sch Heading 1 Char"/>
    <w:basedOn w:val="SchNumber1Char"/>
    <w:link w:val="SchHeading1"/>
    <w:uiPriority w:val="12"/>
    <w:rsid w:val="007B090E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character" w:customStyle="1" w:styleId="SchNumber2Char">
    <w:name w:val="Sch Number 2 Char"/>
    <w:basedOn w:val="Level2Char"/>
    <w:link w:val="SchNumber2"/>
    <w:uiPriority w:val="12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Heading2Char">
    <w:name w:val="Sch Heading 2 Char"/>
    <w:basedOn w:val="SchNumber2Char"/>
    <w:link w:val="SchHeading2"/>
    <w:uiPriority w:val="12"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Level3Char"/>
    <w:link w:val="SchNumber3"/>
    <w:uiPriority w:val="12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Number4Char">
    <w:name w:val="Sch Number 4 Char"/>
    <w:basedOn w:val="Level4Char"/>
    <w:link w:val="SchNumber4"/>
    <w:uiPriority w:val="12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Number5Char">
    <w:name w:val="Sch Number 5 Char"/>
    <w:basedOn w:val="Level5Char"/>
    <w:link w:val="SchNumber5"/>
    <w:uiPriority w:val="12"/>
    <w:rsid w:val="007B090E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7B090E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Parts">
    <w:name w:val="Parts"/>
    <w:basedOn w:val="Body1"/>
    <w:next w:val="Body1"/>
    <w:uiPriority w:val="12"/>
    <w:qFormat/>
    <w:rsid w:val="007B090E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7B090E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7B090E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7B090E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7B090E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7B090E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7B090E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7B090E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7B090E"/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CentredHeadingCover">
    <w:name w:val="Centred Heading Cover"/>
    <w:basedOn w:val="CentredHeading"/>
    <w:uiPriority w:val="13"/>
    <w:semiHidden/>
    <w:unhideWhenUsed/>
    <w:rsid w:val="007B090E"/>
  </w:style>
  <w:style w:type="paragraph" w:customStyle="1" w:styleId="Standard">
    <w:name w:val="Standard"/>
    <w:rsid w:val="00B82176"/>
    <w:pPr>
      <w:suppressAutoHyphens/>
      <w:autoSpaceDN w:val="0"/>
      <w:spacing w:before="120" w:after="120" w:line="288" w:lineRule="auto"/>
      <w:jc w:val="both"/>
      <w:textAlignment w:val="baseline"/>
    </w:pPr>
    <w:rPr>
      <w:rFonts w:ascii="Arial" w:eastAsia="Times New Roman" w:hAnsi="Arial" w:cs="Arial"/>
      <w:kern w:val="3"/>
      <w:sz w:val="20"/>
      <w:szCs w:val="24"/>
      <w:lang w:eastAsia="en-US"/>
    </w:rPr>
  </w:style>
  <w:style w:type="paragraph" w:styleId="Poprawka">
    <w:name w:val="Revision"/>
    <w:hidden/>
    <w:uiPriority w:val="99"/>
    <w:semiHidden/>
    <w:rsid w:val="00C50A37"/>
    <w:pPr>
      <w:spacing w:after="0" w:line="240" w:lineRule="auto"/>
    </w:pPr>
    <w:rPr>
      <w:rFonts w:ascii="Arial" w:eastAsia="Arial Unicode MS" w:hAnsi="Arial" w:cs="Times New Roman"/>
      <w:sz w:val="21"/>
      <w:szCs w:val="21"/>
      <w:lang w:eastAsia="en-GB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ist Paragraph1 Znak,L1 Znak,Numerowanie Znak,Normal Znak,Akapit z listą3 Znak,BulletC Znak"/>
    <w:link w:val="Akapitzlist"/>
    <w:uiPriority w:val="99"/>
    <w:qFormat/>
    <w:locked/>
    <w:rsid w:val="00F071DE"/>
    <w:rPr>
      <w:rFonts w:ascii="Arial" w:eastAsia="Arial Unicode MS" w:hAnsi="Arial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BRONIKOA</field>
    <field id="AuthorName" dmfield="" type="string"/>
    <field id="ClientNumber" dmfield="CLIENT_ID" type="string">153973</field>
    <field id="MatterNumber" dmfield="MATTER_ID" type="string">000010</field>
    <field id="DocumentType" dmfield="TYPE_ID" type="string">OTH</field>
    <field id="DocumentTitle" dmfield="DOCNAME" type="string"/>
    <field id="DocumentNumber" dmfield="DOCNUM" type="string">479647</field>
    <field id="Library" dmfield="" type="string">WARLIB01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479647</field>
    <field id="FirstPageHeaded" dmfield="" type="">False</field>
    <field id="ContPage" dmfield="" type="">False</field>
    <field id="DraftSpacing" dmfield="" type="">False</field>
    <field id="DocID" dmfield="" type="">WARLIB01/BRONIKOA/479647.1</field>
    <field id="FirmName" dmfield="" type="">Hogan Lovells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9B416-9013-4C83-A5E1-3A7F70195836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C8EE2A61-1421-4ACD-B15F-EDEC07C6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document.dotm</Template>
  <TotalTime>36</TotalTime>
  <Pages>4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DSDiK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Emilia Miszewska</cp:lastModifiedBy>
  <cp:revision>25</cp:revision>
  <cp:lastPrinted>2024-07-08T12:27:00Z</cp:lastPrinted>
  <dcterms:created xsi:type="dcterms:W3CDTF">2023-07-14T10:08:00Z</dcterms:created>
  <dcterms:modified xsi:type="dcterms:W3CDTF">2024-08-05T09:32:00Z</dcterms:modified>
</cp:coreProperties>
</file>